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92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920"/>
        <w:gridCol w:w="4919"/>
      </w:tblGrid>
      <w:tr w:rsidR="005E4B22" w:rsidRPr="0009179C" w:rsidTr="00BE6D81">
        <w:trPr>
          <w:trHeight w:val="1630"/>
        </w:trPr>
        <w:tc>
          <w:tcPr>
            <w:tcW w:w="4860" w:type="dxa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4AB483EE" wp14:editId="0A362A10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6FBB2ADC" wp14:editId="7A6838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E575DD" w:rsidRDefault="00BD1525" w:rsidP="006C7CC3">
            <w:pPr>
              <w:spacing w:after="0"/>
              <w:rPr>
                <w:rFonts w:ascii="Myriad Arabic" w:hAnsi="Myriad Arabic" w:cs="Myriad Arabic"/>
                <w:b/>
              </w:rPr>
            </w:pPr>
            <w:r>
              <w:rPr>
                <w:rFonts w:ascii="Myriad Arabic" w:hAnsi="Myriad Arabic" w:cs="Myriad Arabic"/>
                <w:b/>
              </w:rPr>
              <w:t xml:space="preserve"> </w:t>
            </w:r>
            <w:r w:rsidR="00AE2047" w:rsidRPr="00BD1525">
              <w:rPr>
                <w:rFonts w:ascii="Myriad Arabic" w:hAnsi="Myriad Arabic" w:cs="Myriad Arabic"/>
                <w:b/>
                <w:sz w:val="18"/>
              </w:rPr>
              <w:t>By Accountant</w:t>
            </w:r>
            <w:r w:rsidR="00E575DD" w:rsidRPr="00BD1525">
              <w:rPr>
                <w:rFonts w:ascii="Myriad Arabic" w:hAnsi="Myriad Arabic" w:cs="Myriad Arabic"/>
                <w:b/>
                <w:sz w:val="18"/>
              </w:rPr>
              <w:t>s</w:t>
            </w:r>
            <w:r w:rsidR="00AE2047" w:rsidRPr="00BD1525">
              <w:rPr>
                <w:rFonts w:ascii="Myriad Arabic" w:hAnsi="Myriad Arabic" w:cs="Myriad Arabic"/>
                <w:b/>
                <w:sz w:val="18"/>
              </w:rPr>
              <w:t xml:space="preserve"> for Accountants</w:t>
            </w:r>
          </w:p>
          <w:p w:rsidR="00BE6D81" w:rsidRPr="00BE6D81" w:rsidRDefault="00BE6D81" w:rsidP="006C7CC3">
            <w:pPr>
              <w:spacing w:after="0"/>
              <w:rPr>
                <w:sz w:val="20"/>
                <w:szCs w:val="20"/>
              </w:rPr>
            </w:pPr>
            <w:r w:rsidRPr="00BD1525">
              <w:rPr>
                <w:rFonts w:ascii="Myriad Arabic" w:hAnsi="Myriad Arabic" w:cs="Myriad Arabic"/>
                <w:sz w:val="14"/>
                <w:szCs w:val="20"/>
              </w:rPr>
              <w:t>www.salihin.com.my ||  www.salihinpremier.com</w:t>
            </w:r>
          </w:p>
        </w:tc>
        <w:tc>
          <w:tcPr>
            <w:tcW w:w="4859" w:type="dxa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,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Stesen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50470 KL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>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C52065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555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Utara 1, T</w:t>
            </w:r>
            <w:r w:rsidR="00C52065">
              <w:rPr>
                <w:rFonts w:ascii="Myriad" w:hAnsi="Myriad"/>
                <w:sz w:val="16"/>
                <w:szCs w:val="16"/>
              </w:rPr>
              <w:t xml:space="preserve">aman </w:t>
            </w:r>
            <w:proofErr w:type="spellStart"/>
            <w:r w:rsidR="00C52065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="00C52065">
              <w:rPr>
                <w:rFonts w:ascii="Myriad" w:hAnsi="Myriad"/>
                <w:sz w:val="16"/>
                <w:szCs w:val="16"/>
              </w:rPr>
              <w:t xml:space="preserve">, 68100 </w:t>
            </w:r>
            <w:proofErr w:type="spellStart"/>
            <w:r w:rsidR="00C52065">
              <w:rPr>
                <w:rFonts w:ascii="Myriad" w:hAnsi="Myriad"/>
                <w:sz w:val="16"/>
                <w:szCs w:val="16"/>
              </w:rPr>
              <w:t>Batu</w:t>
            </w:r>
            <w:proofErr w:type="spellEnd"/>
            <w:r w:rsidR="00C52065">
              <w:rPr>
                <w:rFonts w:ascii="Myriad" w:hAnsi="Myriad"/>
                <w:sz w:val="16"/>
                <w:szCs w:val="16"/>
              </w:rPr>
              <w:t xml:space="preserve"> Caves,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Selangor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Darul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Ehsan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>.</w:t>
            </w:r>
          </w:p>
          <w:p w:rsidR="002070F6" w:rsidRPr="0009179C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</w:tc>
      </w:tr>
      <w:tr w:rsidR="005E4B22" w:rsidRPr="0009179C" w:rsidTr="00BE6D81">
        <w:tblPrEx>
          <w:tblCellMar>
            <w:right w:w="0" w:type="dxa"/>
          </w:tblCellMar>
        </w:tblPrEx>
        <w:trPr>
          <w:trHeight w:val="347"/>
        </w:trPr>
        <w:tc>
          <w:tcPr>
            <w:tcW w:w="9719" w:type="dxa"/>
            <w:gridSpan w:val="2"/>
            <w:shd w:val="clear" w:color="auto" w:fill="000000" w:themeFill="text1"/>
          </w:tcPr>
          <w:p w:rsidR="005E4B22" w:rsidRPr="0009179C" w:rsidRDefault="00802EF0" w:rsidP="00BD1525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>Sales Detail</w:t>
            </w:r>
            <w:r w:rsidR="00BD1525">
              <w:rPr>
                <w:rFonts w:ascii="Myriad" w:hAnsi="Myriad"/>
                <w:sz w:val="28"/>
                <w:szCs w:val="28"/>
              </w:rPr>
              <w:t xml:space="preserve"> </w:t>
            </w:r>
            <w:r w:rsidR="00744783" w:rsidRPr="00744783">
              <w:rPr>
                <w:rFonts w:ascii="Myriad" w:hAnsi="Myriad"/>
                <w:sz w:val="28"/>
                <w:szCs w:val="28"/>
              </w:rPr>
              <w:t>Form</w:t>
            </w:r>
          </w:p>
        </w:tc>
      </w:tr>
    </w:tbl>
    <w:p w:rsidR="00EC0C1D" w:rsidRDefault="00EC0C1D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p w:rsidR="00EC0C1D" w:rsidRPr="00863A82" w:rsidRDefault="006B0FB2" w:rsidP="006B0FB2">
      <w:pPr>
        <w:pStyle w:val="NoSpacing"/>
        <w:tabs>
          <w:tab w:val="left" w:pos="3399"/>
        </w:tabs>
        <w:spacing w:after="0"/>
        <w:jc w:val="both"/>
        <w:rPr>
          <w:rFonts w:ascii="Myriad" w:hAnsi="Myriad"/>
          <w:sz w:val="20"/>
          <w:szCs w:val="20"/>
        </w:rPr>
      </w:pPr>
      <w:r>
        <w:rPr>
          <w:rFonts w:ascii="Myriad" w:hAnsi="Myriad"/>
          <w:sz w:val="20"/>
          <w:szCs w:val="20"/>
        </w:rPr>
        <w:t xml:space="preserve">This Dealership Program is open to established companies providing SPS accounting software, services and training </w:t>
      </w:r>
      <w:proofErr w:type="gramStart"/>
      <w:r>
        <w:rPr>
          <w:rFonts w:ascii="Myriad" w:hAnsi="Myriad"/>
          <w:sz w:val="20"/>
          <w:szCs w:val="20"/>
        </w:rPr>
        <w:t>their</w:t>
      </w:r>
      <w:proofErr w:type="gramEnd"/>
      <w:r>
        <w:rPr>
          <w:rFonts w:ascii="Myriad" w:hAnsi="Myriad"/>
          <w:sz w:val="20"/>
          <w:szCs w:val="20"/>
        </w:rPr>
        <w:t xml:space="preserve"> customers. Please complete all fields below. Incomplete submissions will not be considered.</w:t>
      </w:r>
    </w:p>
    <w:p w:rsidR="00744783" w:rsidRPr="0009179C" w:rsidRDefault="00744783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tbl>
      <w:tblPr>
        <w:tblStyle w:val="GridTable1LightAccent1"/>
        <w:tblW w:w="9715" w:type="dxa"/>
        <w:tblLayout w:type="fixed"/>
        <w:tblLook w:val="0000" w:firstRow="0" w:lastRow="0" w:firstColumn="0" w:lastColumn="0" w:noHBand="0" w:noVBand="0"/>
      </w:tblPr>
      <w:tblGrid>
        <w:gridCol w:w="3652"/>
        <w:gridCol w:w="1399"/>
        <w:gridCol w:w="1578"/>
        <w:gridCol w:w="39"/>
        <w:gridCol w:w="1603"/>
        <w:gridCol w:w="1444"/>
      </w:tblGrid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Company Name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Company Registration No.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Address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  <w:p w:rsidR="00E535FE" w:rsidRPr="002265E3" w:rsidRDefault="00E535FE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State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Telephone No.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Email Address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EC0C1D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700732" w:rsidRDefault="00EC0C1D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Website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1D" w:rsidRPr="002265E3" w:rsidRDefault="00EC0C1D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Year Established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No. of Sales Offices / Branches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No. of Employees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21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Target Annual Revenue in</w:t>
            </w:r>
          </w:p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SPS Product and Services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jc w:val="center"/>
              <w:rPr>
                <w:rFonts w:ascii="Myriad" w:hAnsi="Myriad"/>
                <w:i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Target Annual Revenue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jc w:val="center"/>
              <w:rPr>
                <w:rFonts w:ascii="Myriad" w:hAnsi="Myriad"/>
                <w:i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Please tick (x) where applicable</w:t>
            </w:r>
          </w:p>
        </w:tc>
      </w:tr>
      <w:tr w:rsidR="008075B8" w:rsidRPr="00D43F27" w:rsidTr="00D43F27">
        <w:trPr>
          <w:trHeight w:val="13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RM10,000 - RM25,000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6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 xml:space="preserve">RM25,001 </w:t>
            </w:r>
            <w:r w:rsidR="00C10D23" w:rsidRPr="002265E3">
              <w:rPr>
                <w:rFonts w:ascii="Myriad" w:hAnsi="Myriad"/>
                <w:sz w:val="18"/>
                <w:szCs w:val="18"/>
              </w:rPr>
              <w:t>-</w:t>
            </w:r>
            <w:r w:rsidRPr="002265E3">
              <w:rPr>
                <w:rFonts w:ascii="Myriad" w:hAnsi="Myriad"/>
                <w:sz w:val="18"/>
                <w:szCs w:val="18"/>
              </w:rPr>
              <w:t xml:space="preserve"> RM50,000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3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 xml:space="preserve">RM50,001 </w:t>
            </w:r>
            <w:r w:rsidR="00C10D23" w:rsidRPr="002265E3">
              <w:rPr>
                <w:rFonts w:ascii="Myriad" w:hAnsi="Myriad"/>
                <w:sz w:val="18"/>
                <w:szCs w:val="18"/>
              </w:rPr>
              <w:t>-</w:t>
            </w:r>
            <w:r w:rsidRPr="002265E3">
              <w:rPr>
                <w:rFonts w:ascii="Myriad" w:hAnsi="Myriad"/>
                <w:sz w:val="18"/>
                <w:szCs w:val="18"/>
              </w:rPr>
              <w:t xml:space="preserve"> RM75,000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C10D23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RM75,001 - RM100,000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09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C10D23" w:rsidP="00C47CB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Above RM100,000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4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Focus Market Segment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jc w:val="center"/>
              <w:rPr>
                <w:rFonts w:ascii="Myriad" w:hAnsi="Myriad"/>
                <w:i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Type of Customer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jc w:val="center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Please tick (x) where applicable</w:t>
            </w:r>
          </w:p>
        </w:tc>
      </w:tr>
      <w:tr w:rsidR="008075B8" w:rsidRPr="00D43F27" w:rsidTr="00D43F27">
        <w:trPr>
          <w:trHeight w:val="19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Government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Small Medium Enterprise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31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Large Corporate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9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Education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8075B8" w:rsidRPr="00D43F27" w:rsidTr="00D43F27">
        <w:trPr>
          <w:trHeight w:val="128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700732" w:rsidRDefault="008075B8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Others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8" w:rsidRPr="002265E3" w:rsidRDefault="008075B8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D43F27" w:rsidRPr="00D43F27" w:rsidTr="00D43F27">
        <w:trPr>
          <w:trHeight w:val="2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Existing Primary Business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  <w:tr w:rsidR="00D43F27" w:rsidRPr="00D43F27" w:rsidTr="00D43F27">
        <w:trPr>
          <w:trHeight w:val="33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Do you carry other product similar to SPS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i/>
                <w:sz w:val="18"/>
                <w:szCs w:val="18"/>
              </w:rPr>
              <w:t>Please tick (x) where applicable</w:t>
            </w:r>
          </w:p>
        </w:tc>
      </w:tr>
      <w:tr w:rsidR="00D43F27" w:rsidRPr="00D43F27" w:rsidTr="00D43F27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jc w:val="center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Yes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jc w:val="center"/>
              <w:rPr>
                <w:rFonts w:ascii="Myriad" w:hAnsi="Myriad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jc w:val="center"/>
              <w:rPr>
                <w:rFonts w:ascii="Myriad" w:hAnsi="Myriad"/>
                <w:sz w:val="18"/>
                <w:szCs w:val="18"/>
              </w:rPr>
            </w:pPr>
            <w:r w:rsidRPr="002265E3">
              <w:rPr>
                <w:rFonts w:ascii="Myriad" w:hAnsi="Myriad"/>
                <w:sz w:val="18"/>
                <w:szCs w:val="18"/>
              </w:rPr>
              <w:t>No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rPr>
                <w:rFonts w:ascii="Myriad" w:hAnsi="Myriad"/>
                <w:i/>
                <w:sz w:val="18"/>
                <w:szCs w:val="18"/>
              </w:rPr>
            </w:pPr>
          </w:p>
        </w:tc>
      </w:tr>
      <w:tr w:rsidR="00D43F27" w:rsidRPr="00D43F27" w:rsidTr="00D43F27">
        <w:trPr>
          <w:trHeight w:val="64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2265E3" w:rsidRDefault="00D43F27" w:rsidP="00C47CB0">
            <w:pPr>
              <w:spacing w:line="276" w:lineRule="auto"/>
              <w:rPr>
                <w:rFonts w:ascii="Myriad" w:hAnsi="Myriad"/>
                <w:i/>
                <w:sz w:val="18"/>
                <w:szCs w:val="18"/>
              </w:rPr>
            </w:pPr>
          </w:p>
        </w:tc>
      </w:tr>
      <w:tr w:rsidR="00D43F27" w:rsidRPr="00D43F27" w:rsidTr="00D43F27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Contact Person:</w:t>
            </w:r>
          </w:p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Name</w:t>
            </w:r>
          </w:p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Designation</w:t>
            </w:r>
          </w:p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Email address</w:t>
            </w:r>
          </w:p>
          <w:p w:rsidR="00D43F27" w:rsidRPr="00700732" w:rsidRDefault="00D43F27" w:rsidP="00C47CB0">
            <w:pPr>
              <w:spacing w:line="276" w:lineRule="auto"/>
              <w:rPr>
                <w:rFonts w:ascii="Myriad" w:hAnsi="Myriad"/>
                <w:sz w:val="20"/>
                <w:szCs w:val="20"/>
              </w:rPr>
            </w:pPr>
            <w:r w:rsidRPr="00700732">
              <w:rPr>
                <w:rFonts w:ascii="Myriad" w:hAnsi="Myriad"/>
                <w:sz w:val="20"/>
                <w:szCs w:val="20"/>
              </w:rPr>
              <w:t>Telephone No. / Mobile No.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7" w:rsidRPr="00D43F27" w:rsidRDefault="00D43F27" w:rsidP="00C47CB0">
            <w:pPr>
              <w:spacing w:line="276" w:lineRule="auto"/>
              <w:rPr>
                <w:rFonts w:ascii="Myriad" w:hAnsi="Myriad"/>
                <w:sz w:val="18"/>
                <w:szCs w:val="18"/>
              </w:rPr>
            </w:pPr>
          </w:p>
        </w:tc>
      </w:tr>
    </w:tbl>
    <w:p w:rsidR="00F409AE" w:rsidRDefault="00F409AE" w:rsidP="00D06293">
      <w:pPr>
        <w:pStyle w:val="NoSpacing"/>
        <w:tabs>
          <w:tab w:val="left" w:pos="3399"/>
        </w:tabs>
        <w:spacing w:after="0"/>
        <w:rPr>
          <w:rFonts w:ascii="Myriad" w:hAnsi="Myriad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A7E" w:rsidTr="00170A7E">
        <w:tc>
          <w:tcPr>
            <w:tcW w:w="9747" w:type="dxa"/>
          </w:tcPr>
          <w:p w:rsidR="00170A7E" w:rsidRPr="002265E3" w:rsidRDefault="00170A7E" w:rsidP="00D06293">
            <w:pPr>
              <w:pStyle w:val="NoSpacing"/>
              <w:tabs>
                <w:tab w:val="left" w:pos="3399"/>
              </w:tabs>
              <w:spacing w:after="0"/>
              <w:jc w:val="both"/>
              <w:rPr>
                <w:rFonts w:ascii="Myriad" w:hAnsi="Myriad"/>
                <w:sz w:val="18"/>
                <w:u w:val="single"/>
              </w:rPr>
            </w:pPr>
            <w:r w:rsidRPr="002265E3">
              <w:rPr>
                <w:rFonts w:ascii="Myriad" w:hAnsi="Myriad"/>
                <w:sz w:val="18"/>
                <w:u w:val="single"/>
              </w:rPr>
              <w:t>Note:</w:t>
            </w:r>
          </w:p>
          <w:p w:rsidR="00170A7E" w:rsidRPr="00170A7E" w:rsidRDefault="00170A7E" w:rsidP="00D06293">
            <w:pPr>
              <w:pStyle w:val="NoSpacing"/>
              <w:tabs>
                <w:tab w:val="left" w:pos="3399"/>
              </w:tabs>
              <w:spacing w:after="0"/>
              <w:jc w:val="both"/>
              <w:rPr>
                <w:rFonts w:ascii="Myriad" w:hAnsi="Myriad"/>
              </w:rPr>
            </w:pPr>
            <w:r w:rsidRPr="002265E3">
              <w:rPr>
                <w:rFonts w:ascii="Myriad" w:hAnsi="Myriad"/>
                <w:sz w:val="18"/>
              </w:rPr>
              <w:t xml:space="preserve">Please submit copies of </w:t>
            </w:r>
            <w:r w:rsidRPr="002265E3">
              <w:rPr>
                <w:rFonts w:ascii="Myriad" w:hAnsi="Myriad"/>
                <w:b/>
                <w:sz w:val="18"/>
              </w:rPr>
              <w:t>Form 9, 24 and 49 for Malaysian Private Limited Companies</w:t>
            </w:r>
            <w:r w:rsidRPr="002265E3">
              <w:rPr>
                <w:rFonts w:ascii="Myriad" w:hAnsi="Myriad"/>
                <w:sz w:val="18"/>
              </w:rPr>
              <w:t xml:space="preserve">. For sole proprietary or partnership, please submit </w:t>
            </w:r>
            <w:r w:rsidRPr="002265E3">
              <w:rPr>
                <w:rFonts w:ascii="Myriad" w:hAnsi="Myriad"/>
                <w:b/>
                <w:sz w:val="18"/>
              </w:rPr>
              <w:t>Registrar of Business (ROB)</w:t>
            </w:r>
            <w:r w:rsidRPr="002265E3">
              <w:rPr>
                <w:rFonts w:ascii="Myriad" w:hAnsi="Myriad"/>
                <w:sz w:val="18"/>
              </w:rPr>
              <w:t xml:space="preserve"> from Companies Commission of Malaysia duly certified true copies by Commissioner of Oath or equivalent together with this application form. </w:t>
            </w:r>
          </w:p>
        </w:tc>
      </w:tr>
    </w:tbl>
    <w:p w:rsidR="00170A7E" w:rsidRDefault="00170A7E" w:rsidP="00F9436E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p w:rsidR="00764ECC" w:rsidRPr="00764ECC" w:rsidRDefault="00764ECC" w:rsidP="00764ECC">
      <w:pPr>
        <w:pStyle w:val="Heading2"/>
        <w:spacing w:after="0"/>
        <w:rPr>
          <w:sz w:val="22"/>
        </w:rPr>
      </w:pPr>
      <w:r w:rsidRPr="00764ECC">
        <w:rPr>
          <w:sz w:val="22"/>
        </w:rPr>
        <w:lastRenderedPageBreak/>
        <w:t>SPS I-PACK</w:t>
      </w:r>
    </w:p>
    <w:p w:rsidR="00764ECC" w:rsidRPr="00764ECC" w:rsidRDefault="006B257B" w:rsidP="00764ECC">
      <w:pPr>
        <w:pStyle w:val="Heading2"/>
        <w:spacing w:after="0"/>
        <w:rPr>
          <w:sz w:val="22"/>
        </w:rPr>
      </w:pPr>
      <w:r>
        <w:rPr>
          <w:sz w:val="22"/>
        </w:rPr>
        <w:t>3 Users, 1 Company / 1 User, 3 Companies</w:t>
      </w:r>
    </w:p>
    <w:p w:rsidR="00764ECC" w:rsidRDefault="00764ECC" w:rsidP="00F9436E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tbl>
      <w:tblPr>
        <w:tblStyle w:val="MediumShading1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438"/>
        <w:gridCol w:w="2374"/>
        <w:gridCol w:w="1275"/>
        <w:gridCol w:w="2097"/>
      </w:tblGrid>
      <w:tr w:rsidR="00255348" w:rsidRPr="00947B6C" w:rsidTr="00B80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rPr>
                <w:rFonts w:ascii="Myriad" w:hAnsi="Myriad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Item</w:t>
            </w:r>
          </w:p>
        </w:tc>
        <w:tc>
          <w:tcPr>
            <w:tcW w:w="23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Single User (RM)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Quantity</w:t>
            </w:r>
          </w:p>
        </w:tc>
        <w:tc>
          <w:tcPr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Total Price (RM)</w:t>
            </w:r>
          </w:p>
        </w:tc>
      </w:tr>
      <w:tr w:rsidR="00255348" w:rsidRPr="00947B6C" w:rsidTr="00B80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3438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947B6C" w:rsidRDefault="00DC4112" w:rsidP="00947B6C">
            <w:pPr>
              <w:pStyle w:val="NoSpacing"/>
              <w:tabs>
                <w:tab w:val="left" w:pos="3399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b/>
                <w:sz w:val="20"/>
                <w:szCs w:val="20"/>
              </w:rPr>
            </w:pPr>
            <w:r w:rsidRPr="00947B6C">
              <w:rPr>
                <w:rFonts w:ascii="Myriad" w:hAnsi="Myriad"/>
                <w:b/>
                <w:sz w:val="20"/>
                <w:szCs w:val="20"/>
              </w:rPr>
              <w:t>I-Premium Pack</w:t>
            </w:r>
          </w:p>
          <w:p w:rsidR="00DC4112" w:rsidRPr="00947B6C" w:rsidRDefault="00DC4112" w:rsidP="00947B6C">
            <w:pPr>
              <w:pStyle w:val="NoSpacing"/>
              <w:numPr>
                <w:ilvl w:val="0"/>
                <w:numId w:val="16"/>
              </w:numPr>
              <w:tabs>
                <w:tab w:val="left" w:pos="3399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SPS Pack</w:t>
            </w:r>
          </w:p>
          <w:p w:rsidR="00255348" w:rsidRPr="00947B6C" w:rsidRDefault="00255348" w:rsidP="00947B6C">
            <w:pPr>
              <w:pStyle w:val="NoSpacing"/>
              <w:numPr>
                <w:ilvl w:val="0"/>
                <w:numId w:val="16"/>
              </w:numPr>
              <w:tabs>
                <w:tab w:val="left" w:pos="3399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 xml:space="preserve">Training Centre (Max 3 </w:t>
            </w:r>
            <w:proofErr w:type="spellStart"/>
            <w:r w:rsidRPr="00947B6C">
              <w:rPr>
                <w:rFonts w:ascii="Myriad" w:hAnsi="Myriad"/>
                <w:sz w:val="20"/>
                <w:szCs w:val="20"/>
              </w:rPr>
              <w:t>pax</w:t>
            </w:r>
            <w:proofErr w:type="spellEnd"/>
            <w:r w:rsidRPr="00947B6C">
              <w:rPr>
                <w:rFonts w:ascii="Myriad" w:hAnsi="Myriad"/>
                <w:sz w:val="20"/>
                <w:szCs w:val="20"/>
              </w:rPr>
              <w:t>)</w:t>
            </w:r>
          </w:p>
          <w:p w:rsidR="00255348" w:rsidRPr="00947B6C" w:rsidRDefault="00255348" w:rsidP="00947B6C">
            <w:pPr>
              <w:pStyle w:val="NoSpacing"/>
              <w:numPr>
                <w:ilvl w:val="0"/>
                <w:numId w:val="16"/>
              </w:numPr>
              <w:tabs>
                <w:tab w:val="left" w:pos="3399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I-Support Maintenance (1 year)</w:t>
            </w: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2F4077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b/>
                <w:sz w:val="20"/>
                <w:szCs w:val="20"/>
              </w:rPr>
            </w:pPr>
            <w:r w:rsidRPr="002F4077">
              <w:rPr>
                <w:rFonts w:ascii="Myriad" w:hAnsi="Myriad"/>
                <w:b/>
                <w:sz w:val="20"/>
                <w:szCs w:val="20"/>
              </w:rPr>
              <w:t>2, 880.00</w:t>
            </w:r>
          </w:p>
          <w:p w:rsidR="00255348" w:rsidRPr="00947B6C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trike/>
                <w:color w:val="FF0000"/>
                <w:sz w:val="20"/>
                <w:szCs w:val="20"/>
              </w:rPr>
            </w:pPr>
            <w:r w:rsidRPr="00947B6C">
              <w:rPr>
                <w:rFonts w:ascii="Myriad" w:hAnsi="Myriad"/>
                <w:strike/>
                <w:color w:val="FF0000"/>
                <w:sz w:val="20"/>
                <w:szCs w:val="20"/>
              </w:rPr>
              <w:t>Valued at 4, 700.00</w:t>
            </w:r>
          </w:p>
          <w:p w:rsidR="00255348" w:rsidRPr="00947B6C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color w:val="FF0000"/>
                <w:sz w:val="20"/>
                <w:szCs w:val="20"/>
              </w:rPr>
              <w:t>save 1, 880.00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097" w:type="dxa"/>
            <w:tcBorders>
              <w:lef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</w:p>
        </w:tc>
      </w:tr>
      <w:tr w:rsidR="00B8058E" w:rsidRPr="00947B6C" w:rsidTr="00B805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3438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947B6C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b/>
                <w:sz w:val="20"/>
                <w:szCs w:val="20"/>
              </w:rPr>
            </w:pPr>
            <w:r w:rsidRPr="00947B6C">
              <w:rPr>
                <w:rFonts w:ascii="Myriad" w:hAnsi="Myriad"/>
                <w:b/>
                <w:sz w:val="20"/>
                <w:szCs w:val="20"/>
              </w:rPr>
              <w:t>I-Basic Pack</w:t>
            </w:r>
          </w:p>
          <w:p w:rsidR="00255348" w:rsidRPr="00947B6C" w:rsidRDefault="00255348" w:rsidP="00947B6C">
            <w:pPr>
              <w:pStyle w:val="NoSpacing"/>
              <w:numPr>
                <w:ilvl w:val="0"/>
                <w:numId w:val="17"/>
              </w:numPr>
              <w:tabs>
                <w:tab w:val="left" w:pos="3399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SPS Pack</w:t>
            </w:r>
          </w:p>
          <w:p w:rsidR="00255348" w:rsidRPr="00947B6C" w:rsidRDefault="00255348" w:rsidP="00947B6C">
            <w:pPr>
              <w:pStyle w:val="NoSpacing"/>
              <w:numPr>
                <w:ilvl w:val="0"/>
                <w:numId w:val="17"/>
              </w:numPr>
              <w:tabs>
                <w:tab w:val="left" w:pos="3399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On-site Training (3 person)</w:t>
            </w: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2F4077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b/>
                <w:sz w:val="20"/>
                <w:szCs w:val="20"/>
              </w:rPr>
            </w:pPr>
            <w:r w:rsidRPr="002F4077">
              <w:rPr>
                <w:rFonts w:ascii="Myriad" w:hAnsi="Myriad"/>
                <w:b/>
                <w:sz w:val="20"/>
                <w:szCs w:val="20"/>
              </w:rPr>
              <w:t>3, 480.00</w:t>
            </w:r>
          </w:p>
          <w:p w:rsidR="00255348" w:rsidRPr="00947B6C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strike/>
                <w:color w:val="FF0000"/>
                <w:sz w:val="20"/>
                <w:szCs w:val="20"/>
              </w:rPr>
            </w:pPr>
            <w:r w:rsidRPr="00947B6C">
              <w:rPr>
                <w:rFonts w:ascii="Myriad" w:hAnsi="Myriad"/>
                <w:strike/>
                <w:color w:val="FF0000"/>
                <w:sz w:val="20"/>
                <w:szCs w:val="20"/>
              </w:rPr>
              <w:t>Valued at 3, 780.00</w:t>
            </w:r>
          </w:p>
          <w:p w:rsidR="00255348" w:rsidRPr="00947B6C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color w:val="FF0000"/>
                <w:sz w:val="20"/>
                <w:szCs w:val="20"/>
              </w:rPr>
              <w:t>save 300.00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097" w:type="dxa"/>
            <w:tcBorders>
              <w:lef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</w:p>
        </w:tc>
        <w:bookmarkStart w:id="0" w:name="_GoBack"/>
        <w:bookmarkEnd w:id="0"/>
      </w:tr>
      <w:tr w:rsidR="00255348" w:rsidRPr="00947B6C" w:rsidTr="00B80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3438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947B6C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b/>
                <w:sz w:val="20"/>
                <w:szCs w:val="20"/>
              </w:rPr>
            </w:pPr>
            <w:r w:rsidRPr="00947B6C">
              <w:rPr>
                <w:rFonts w:ascii="Myriad" w:hAnsi="Myriad"/>
                <w:b/>
                <w:sz w:val="20"/>
                <w:szCs w:val="20"/>
              </w:rPr>
              <w:t>I-Starter Pack</w:t>
            </w:r>
          </w:p>
          <w:p w:rsidR="00255348" w:rsidRPr="00947B6C" w:rsidRDefault="00255348" w:rsidP="00947B6C">
            <w:pPr>
              <w:pStyle w:val="NoSpacing"/>
              <w:numPr>
                <w:ilvl w:val="0"/>
                <w:numId w:val="18"/>
              </w:numPr>
              <w:tabs>
                <w:tab w:val="left" w:pos="3399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sz w:val="20"/>
                <w:szCs w:val="20"/>
              </w:rPr>
              <w:t>SPS Pack</w:t>
            </w:r>
          </w:p>
        </w:tc>
        <w:tc>
          <w:tcPr>
            <w:tcW w:w="2374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2F4077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b/>
                <w:sz w:val="20"/>
                <w:szCs w:val="20"/>
              </w:rPr>
            </w:pPr>
            <w:r w:rsidRPr="002F4077">
              <w:rPr>
                <w:rFonts w:ascii="Myriad" w:hAnsi="Myriad"/>
                <w:b/>
                <w:sz w:val="20"/>
                <w:szCs w:val="20"/>
              </w:rPr>
              <w:t>2, 592.00</w:t>
            </w:r>
          </w:p>
          <w:p w:rsidR="00255348" w:rsidRPr="00947B6C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trike/>
                <w:color w:val="FF0000"/>
                <w:sz w:val="20"/>
                <w:szCs w:val="20"/>
              </w:rPr>
            </w:pPr>
            <w:r w:rsidRPr="00947B6C">
              <w:rPr>
                <w:rFonts w:ascii="Myriad" w:hAnsi="Myriad"/>
                <w:strike/>
                <w:color w:val="FF0000"/>
                <w:sz w:val="20"/>
                <w:szCs w:val="20"/>
              </w:rPr>
              <w:t>Valued at 2, 880.00</w:t>
            </w:r>
          </w:p>
          <w:p w:rsidR="00255348" w:rsidRPr="00947B6C" w:rsidRDefault="00255348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  <w:r w:rsidRPr="00947B6C">
              <w:rPr>
                <w:rFonts w:ascii="Myriad" w:hAnsi="Myriad"/>
                <w:color w:val="FF0000"/>
                <w:sz w:val="20"/>
                <w:szCs w:val="20"/>
              </w:rPr>
              <w:t>save 288.00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</w:p>
        </w:tc>
        <w:tc>
          <w:tcPr>
            <w:tcW w:w="2097" w:type="dxa"/>
            <w:tcBorders>
              <w:left w:val="none" w:sz="0" w:space="0" w:color="auto"/>
            </w:tcBorders>
          </w:tcPr>
          <w:p w:rsidR="00802EF0" w:rsidRPr="00947B6C" w:rsidRDefault="00802EF0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</w:p>
        </w:tc>
      </w:tr>
      <w:tr w:rsidR="008C3DF3" w:rsidRPr="00947B6C" w:rsidTr="00B805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4"/>
            <w:tcBorders>
              <w:right w:val="none" w:sz="0" w:space="0" w:color="auto"/>
            </w:tcBorders>
          </w:tcPr>
          <w:p w:rsidR="008C3DF3" w:rsidRPr="00947B6C" w:rsidRDefault="008C3DF3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rPr>
                <w:rFonts w:ascii="Myriad" w:hAnsi="Myriad"/>
                <w:sz w:val="20"/>
                <w:szCs w:val="20"/>
              </w:rPr>
            </w:pPr>
            <w:r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Total</w:t>
            </w:r>
            <w:r w:rsidR="00B8058E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 xml:space="preserve"> Price</w:t>
            </w:r>
          </w:p>
        </w:tc>
        <w:tc>
          <w:tcPr>
            <w:tcW w:w="2097" w:type="dxa"/>
            <w:tcBorders>
              <w:left w:val="none" w:sz="0" w:space="0" w:color="auto"/>
            </w:tcBorders>
          </w:tcPr>
          <w:p w:rsidR="008C3DF3" w:rsidRPr="00947B6C" w:rsidRDefault="008C3DF3" w:rsidP="00947B6C">
            <w:pPr>
              <w:pStyle w:val="NoSpacing"/>
              <w:tabs>
                <w:tab w:val="left" w:pos="3399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hAnsi="Myriad"/>
                <w:sz w:val="20"/>
                <w:szCs w:val="20"/>
              </w:rPr>
            </w:pPr>
          </w:p>
        </w:tc>
      </w:tr>
    </w:tbl>
    <w:p w:rsidR="00802EF0" w:rsidRDefault="00802EF0" w:rsidP="00947B6C">
      <w:pPr>
        <w:pStyle w:val="NoSpacing"/>
        <w:tabs>
          <w:tab w:val="left" w:pos="3399"/>
        </w:tabs>
        <w:spacing w:after="0" w:line="276" w:lineRule="auto"/>
        <w:rPr>
          <w:rFonts w:ascii="Myriad" w:hAnsi="Myriad"/>
          <w:sz w:val="20"/>
          <w:szCs w:val="20"/>
        </w:rPr>
      </w:pPr>
    </w:p>
    <w:p w:rsidR="00764ECC" w:rsidRPr="00764ECC" w:rsidRDefault="00764ECC" w:rsidP="00764ECC">
      <w:pPr>
        <w:pStyle w:val="Heading2"/>
        <w:rPr>
          <w:sz w:val="22"/>
        </w:rPr>
      </w:pPr>
      <w:r w:rsidRPr="00764ECC">
        <w:rPr>
          <w:sz w:val="22"/>
        </w:rPr>
        <w:t>ADDITIONAL SERVICES</w:t>
      </w:r>
    </w:p>
    <w:p w:rsidR="00764ECC" w:rsidRPr="00947B6C" w:rsidRDefault="00764ECC" w:rsidP="00947B6C">
      <w:pPr>
        <w:pStyle w:val="NoSpacing"/>
        <w:tabs>
          <w:tab w:val="left" w:pos="3399"/>
        </w:tabs>
        <w:spacing w:after="0" w:line="276" w:lineRule="auto"/>
        <w:rPr>
          <w:rFonts w:ascii="Myriad" w:hAnsi="Myriad"/>
          <w:sz w:val="20"/>
          <w:szCs w:val="20"/>
        </w:rPr>
      </w:pPr>
    </w:p>
    <w:tbl>
      <w:tblPr>
        <w:tblStyle w:val="MediumShading1-Accent3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402"/>
        <w:gridCol w:w="2410"/>
        <w:gridCol w:w="1275"/>
        <w:gridCol w:w="2097"/>
      </w:tblGrid>
      <w:tr w:rsidR="00255348" w:rsidRPr="00947B6C" w:rsidTr="0025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jc w:val="center"/>
              <w:rPr>
                <w:rFonts w:ascii="Myriad" w:eastAsia="Times New Roman" w:hAnsi="Myriad" w:cs="Arial"/>
                <w:b w:val="0"/>
                <w:bCs w:val="0"/>
                <w:color w:val="000000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Item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Unit Price (RM)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Quantity</w:t>
            </w:r>
          </w:p>
        </w:tc>
        <w:tc>
          <w:tcPr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Total Price (RM)</w:t>
            </w:r>
          </w:p>
        </w:tc>
      </w:tr>
      <w:tr w:rsidR="00255348" w:rsidRPr="00947B6C" w:rsidTr="00255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jc w:val="center"/>
              <w:rPr>
                <w:rFonts w:ascii="Myriad" w:eastAsia="Times New Roman" w:hAnsi="Myriad" w:cs="Arial"/>
                <w:b w:val="0"/>
                <w:bCs w:val="0"/>
                <w:color w:val="000000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bCs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bCs/>
                <w:color w:val="000000"/>
                <w:sz w:val="20"/>
                <w:szCs w:val="20"/>
                <w:lang w:val="ms-MY" w:eastAsia="ms-MY"/>
              </w:rPr>
              <w:t>SPS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bCs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bCs/>
                <w:color w:val="000000"/>
                <w:sz w:val="20"/>
                <w:szCs w:val="20"/>
                <w:lang w:val="ms-MY" w:eastAsia="ms-MY"/>
              </w:rPr>
              <w:t>2880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b/>
                <w:bCs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b/>
                <w:bCs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b/>
                <w:bCs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b/>
                <w:bCs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255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Installation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200.00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255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Additional User license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500.00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255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Additional Company license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500.00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255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 xml:space="preserve">On-site Training 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1,500.00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255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Training Centre (1 day x Per user)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300.00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255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On-site Support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500.00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255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On-call Support (per ticket)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50.00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94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bottom w:val="single" w:sz="4" w:space="0" w:color="auto"/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Viewer Support</w:t>
            </w:r>
          </w:p>
        </w:tc>
        <w:tc>
          <w:tcPr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150.00</w:t>
            </w:r>
          </w:p>
        </w:tc>
        <w:tc>
          <w:tcPr>
            <w:tcW w:w="127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  <w:bottom w:val="single" w:sz="4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947B6C" w:rsidRPr="00947B6C" w:rsidTr="00D55B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single" w:sz="4" w:space="0" w:color="auto"/>
            </w:tcBorders>
          </w:tcPr>
          <w:p w:rsidR="00947B6C" w:rsidRPr="00947B6C" w:rsidRDefault="00947B6C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947B6C" w:rsidRPr="00255348" w:rsidRDefault="00947B6C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I-Support Maintenance (1 Year)</w:t>
            </w:r>
          </w:p>
          <w:p w:rsidR="00947B6C" w:rsidRPr="00255348" w:rsidRDefault="00947B6C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 xml:space="preserve">  - Free update software</w:t>
            </w:r>
          </w:p>
          <w:p w:rsidR="00947B6C" w:rsidRPr="00255348" w:rsidRDefault="00947B6C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 xml:space="preserve">  - Free Viewer Support (5 Cases)</w:t>
            </w:r>
          </w:p>
          <w:p w:rsidR="00D55BAB" w:rsidRPr="00255348" w:rsidRDefault="00947B6C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 xml:space="preserve">  - Free on-call support 3 months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947B6C" w:rsidRPr="00255348" w:rsidRDefault="00947B6C" w:rsidP="00947B6C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980.00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D55BAB" w:rsidRPr="00255348" w:rsidRDefault="00947B6C" w:rsidP="00D55BA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  <w:p w:rsidR="00947B6C" w:rsidRPr="00255348" w:rsidRDefault="00947B6C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noWrap/>
            <w:hideMark/>
          </w:tcPr>
          <w:p w:rsidR="00D55BAB" w:rsidRPr="00255348" w:rsidRDefault="00947B6C" w:rsidP="00D55BA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  <w:p w:rsidR="00947B6C" w:rsidRPr="00255348" w:rsidRDefault="00947B6C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</w:p>
        </w:tc>
      </w:tr>
      <w:tr w:rsidR="00255348" w:rsidRPr="00947B6C" w:rsidTr="00255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Upgrade latest version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1,050.00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2553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Re-issue license</w:t>
            </w:r>
          </w:p>
        </w:tc>
        <w:tc>
          <w:tcPr>
            <w:tcW w:w="241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100.00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255348" w:rsidRPr="00947B6C" w:rsidTr="008C3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bottom w:val="single" w:sz="4" w:space="0" w:color="auto"/>
              <w:right w:val="none" w:sz="0" w:space="0" w:color="auto"/>
            </w:tcBorders>
          </w:tcPr>
          <w:p w:rsidR="00255348" w:rsidRPr="00947B6C" w:rsidRDefault="00255348" w:rsidP="00947B6C">
            <w:pPr>
              <w:spacing w:line="276" w:lineRule="auto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</w:p>
        </w:tc>
        <w:tc>
          <w:tcPr>
            <w:tcW w:w="340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Training Accounting GST (per pax)</w:t>
            </w:r>
          </w:p>
        </w:tc>
        <w:tc>
          <w:tcPr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sz w:val="20"/>
                <w:szCs w:val="20"/>
                <w:lang w:val="ms-MY" w:eastAsia="ms-MY"/>
              </w:rPr>
              <w:t>500.00</w:t>
            </w:r>
          </w:p>
        </w:tc>
        <w:tc>
          <w:tcPr>
            <w:tcW w:w="127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  <w:tc>
          <w:tcPr>
            <w:tcW w:w="2097" w:type="dxa"/>
            <w:tcBorders>
              <w:left w:val="none" w:sz="0" w:space="0" w:color="auto"/>
              <w:bottom w:val="single" w:sz="4" w:space="0" w:color="auto"/>
            </w:tcBorders>
            <w:noWrap/>
            <w:hideMark/>
          </w:tcPr>
          <w:p w:rsidR="00255348" w:rsidRPr="00255348" w:rsidRDefault="00255348" w:rsidP="00947B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 w:rsidRPr="00255348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 </w:t>
            </w:r>
          </w:p>
        </w:tc>
      </w:tr>
      <w:tr w:rsidR="008C3DF3" w:rsidRPr="00947B6C" w:rsidTr="008C3D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4"/>
            <w:tcBorders>
              <w:right w:val="single" w:sz="4" w:space="0" w:color="auto"/>
            </w:tcBorders>
          </w:tcPr>
          <w:p w:rsidR="008C3DF3" w:rsidRPr="00255348" w:rsidRDefault="008C3DF3" w:rsidP="008C3DF3">
            <w:pPr>
              <w:spacing w:line="276" w:lineRule="auto"/>
              <w:jc w:val="center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  <w:r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>Total</w:t>
            </w:r>
            <w:r w:rsidR="00B8058E"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  <w:t xml:space="preserve"> Price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noWrap/>
          </w:tcPr>
          <w:p w:rsidR="008C3DF3" w:rsidRPr="00255348" w:rsidRDefault="008C3DF3" w:rsidP="00947B6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yriad" w:eastAsia="Times New Roman" w:hAnsi="Myriad" w:cs="Arial"/>
                <w:color w:val="000000"/>
                <w:sz w:val="20"/>
                <w:szCs w:val="20"/>
                <w:lang w:val="ms-MY" w:eastAsia="ms-MY"/>
              </w:rPr>
            </w:pPr>
          </w:p>
        </w:tc>
      </w:tr>
    </w:tbl>
    <w:p w:rsidR="00C72960" w:rsidRPr="00D43F27" w:rsidRDefault="00C72960" w:rsidP="00F9436E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tbl>
      <w:tblPr>
        <w:tblStyle w:val="MediumShading1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7"/>
      </w:tblGrid>
      <w:tr w:rsidR="00A954FE" w:rsidTr="00A95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954FE" w:rsidRPr="00A954FE" w:rsidRDefault="00A954FE" w:rsidP="00A954FE">
            <w:pPr>
              <w:pStyle w:val="NoSpacing"/>
              <w:tabs>
                <w:tab w:val="left" w:pos="3399"/>
              </w:tabs>
              <w:spacing w:line="360" w:lineRule="auto"/>
              <w:jc w:val="center"/>
              <w:rPr>
                <w:rFonts w:ascii="Myriad" w:hAnsi="Myriad"/>
              </w:rPr>
            </w:pPr>
            <w:r w:rsidRPr="00A954FE">
              <w:rPr>
                <w:rFonts w:ascii="Myriad" w:hAnsi="Myriad"/>
                <w:sz w:val="20"/>
              </w:rPr>
              <w:t>Grand Total Price</w:t>
            </w:r>
            <w:r w:rsidR="000D0F01">
              <w:rPr>
                <w:rFonts w:ascii="Myriad" w:hAnsi="Myriad"/>
                <w:sz w:val="20"/>
              </w:rPr>
              <w:t xml:space="preserve"> (RM)</w:t>
            </w:r>
          </w:p>
        </w:tc>
        <w:tc>
          <w:tcPr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954FE" w:rsidRDefault="00A954FE" w:rsidP="00F9436E">
            <w:pPr>
              <w:pStyle w:val="NoSpacing"/>
              <w:tabs>
                <w:tab w:val="left" w:pos="3399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" w:hAnsi="Myriad"/>
              </w:rPr>
            </w:pPr>
          </w:p>
        </w:tc>
      </w:tr>
    </w:tbl>
    <w:p w:rsidR="00A954FE" w:rsidRPr="00D43F27" w:rsidRDefault="00A954FE" w:rsidP="00F9436E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sectPr w:rsidR="00A954FE" w:rsidRPr="00D43F27">
      <w:footerReference w:type="default" r:id="rId13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85" w:rsidRDefault="005E2985">
      <w:r>
        <w:separator/>
      </w:r>
    </w:p>
  </w:endnote>
  <w:endnote w:type="continuationSeparator" w:id="0">
    <w:p w:rsidR="005E2985" w:rsidRDefault="005E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07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85" w:rsidRDefault="005E2985">
      <w:r>
        <w:separator/>
      </w:r>
    </w:p>
  </w:footnote>
  <w:footnote w:type="continuationSeparator" w:id="0">
    <w:p w:rsidR="005E2985" w:rsidRDefault="005E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45441D"/>
    <w:multiLevelType w:val="hybridMultilevel"/>
    <w:tmpl w:val="AE8CA6B2"/>
    <w:lvl w:ilvl="0" w:tplc="043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E673396"/>
    <w:multiLevelType w:val="hybridMultilevel"/>
    <w:tmpl w:val="633EC5C0"/>
    <w:lvl w:ilvl="0" w:tplc="043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812CB9"/>
    <w:multiLevelType w:val="hybridMultilevel"/>
    <w:tmpl w:val="2058338C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262C7"/>
    <w:multiLevelType w:val="hybridMultilevel"/>
    <w:tmpl w:val="E548A484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0496B"/>
    <w:multiLevelType w:val="hybridMultilevel"/>
    <w:tmpl w:val="B27A7B9E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583852"/>
    <w:multiLevelType w:val="hybridMultilevel"/>
    <w:tmpl w:val="E4CAC2A2"/>
    <w:lvl w:ilvl="0" w:tplc="043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5B3465"/>
    <w:multiLevelType w:val="hybridMultilevel"/>
    <w:tmpl w:val="90F6A428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0A6BE2"/>
    <w:multiLevelType w:val="hybridMultilevel"/>
    <w:tmpl w:val="1ECCD6F0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14"/>
  </w:num>
  <w:num w:numId="15">
    <w:abstractNumId w:val="17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35F48"/>
    <w:rsid w:val="00055B47"/>
    <w:rsid w:val="00073980"/>
    <w:rsid w:val="0008013D"/>
    <w:rsid w:val="0009179C"/>
    <w:rsid w:val="000A7C02"/>
    <w:rsid w:val="000C0AC1"/>
    <w:rsid w:val="000D0F01"/>
    <w:rsid w:val="001011A2"/>
    <w:rsid w:val="00170A7E"/>
    <w:rsid w:val="00181596"/>
    <w:rsid w:val="0018278F"/>
    <w:rsid w:val="00192364"/>
    <w:rsid w:val="001F0FFD"/>
    <w:rsid w:val="001F7311"/>
    <w:rsid w:val="002070F6"/>
    <w:rsid w:val="002265E3"/>
    <w:rsid w:val="002506BF"/>
    <w:rsid w:val="00255348"/>
    <w:rsid w:val="002A06C0"/>
    <w:rsid w:val="002B5408"/>
    <w:rsid w:val="002F4077"/>
    <w:rsid w:val="00333454"/>
    <w:rsid w:val="003752E6"/>
    <w:rsid w:val="00392D85"/>
    <w:rsid w:val="003B17E0"/>
    <w:rsid w:val="003D0C63"/>
    <w:rsid w:val="003E6E3F"/>
    <w:rsid w:val="003F6EBF"/>
    <w:rsid w:val="00402F68"/>
    <w:rsid w:val="0040757B"/>
    <w:rsid w:val="00407F8F"/>
    <w:rsid w:val="00411731"/>
    <w:rsid w:val="004460A0"/>
    <w:rsid w:val="00464EDF"/>
    <w:rsid w:val="004956A2"/>
    <w:rsid w:val="004A54CA"/>
    <w:rsid w:val="004B4372"/>
    <w:rsid w:val="00505499"/>
    <w:rsid w:val="00511949"/>
    <w:rsid w:val="00527646"/>
    <w:rsid w:val="005318A5"/>
    <w:rsid w:val="0055273C"/>
    <w:rsid w:val="00584D3D"/>
    <w:rsid w:val="005B6F23"/>
    <w:rsid w:val="005D454C"/>
    <w:rsid w:val="005E100A"/>
    <w:rsid w:val="005E2985"/>
    <w:rsid w:val="005E4B22"/>
    <w:rsid w:val="005F51BD"/>
    <w:rsid w:val="006006BE"/>
    <w:rsid w:val="00666DEB"/>
    <w:rsid w:val="00670F3B"/>
    <w:rsid w:val="00682E95"/>
    <w:rsid w:val="006B0FB2"/>
    <w:rsid w:val="006B257B"/>
    <w:rsid w:val="006C7CC3"/>
    <w:rsid w:val="006D4138"/>
    <w:rsid w:val="006E6D30"/>
    <w:rsid w:val="006F4AAE"/>
    <w:rsid w:val="00700732"/>
    <w:rsid w:val="007029AC"/>
    <w:rsid w:val="00716CAA"/>
    <w:rsid w:val="0073336D"/>
    <w:rsid w:val="00737422"/>
    <w:rsid w:val="007441EA"/>
    <w:rsid w:val="00744783"/>
    <w:rsid w:val="007606BD"/>
    <w:rsid w:val="00764ECC"/>
    <w:rsid w:val="007A53B6"/>
    <w:rsid w:val="007E35A3"/>
    <w:rsid w:val="00802EF0"/>
    <w:rsid w:val="008075B8"/>
    <w:rsid w:val="008226B0"/>
    <w:rsid w:val="00863A82"/>
    <w:rsid w:val="00866342"/>
    <w:rsid w:val="00871B8E"/>
    <w:rsid w:val="008941F6"/>
    <w:rsid w:val="008C3DF3"/>
    <w:rsid w:val="008C64DE"/>
    <w:rsid w:val="008D67CA"/>
    <w:rsid w:val="00910B33"/>
    <w:rsid w:val="00947B6C"/>
    <w:rsid w:val="00982347"/>
    <w:rsid w:val="009D082B"/>
    <w:rsid w:val="009D1873"/>
    <w:rsid w:val="00A1236D"/>
    <w:rsid w:val="00A6573D"/>
    <w:rsid w:val="00A85903"/>
    <w:rsid w:val="00A954FE"/>
    <w:rsid w:val="00AD2852"/>
    <w:rsid w:val="00AD4C8B"/>
    <w:rsid w:val="00AE2047"/>
    <w:rsid w:val="00AE460F"/>
    <w:rsid w:val="00B0128C"/>
    <w:rsid w:val="00B012CE"/>
    <w:rsid w:val="00B65788"/>
    <w:rsid w:val="00B8058E"/>
    <w:rsid w:val="00BD1525"/>
    <w:rsid w:val="00BE66ED"/>
    <w:rsid w:val="00BE6D81"/>
    <w:rsid w:val="00C10D23"/>
    <w:rsid w:val="00C31F00"/>
    <w:rsid w:val="00C3776B"/>
    <w:rsid w:val="00C47CB0"/>
    <w:rsid w:val="00C52065"/>
    <w:rsid w:val="00C72960"/>
    <w:rsid w:val="00C7389E"/>
    <w:rsid w:val="00CA4DF2"/>
    <w:rsid w:val="00D06293"/>
    <w:rsid w:val="00D3142B"/>
    <w:rsid w:val="00D43F27"/>
    <w:rsid w:val="00D55BAB"/>
    <w:rsid w:val="00D71845"/>
    <w:rsid w:val="00D945E3"/>
    <w:rsid w:val="00DA7EED"/>
    <w:rsid w:val="00DC4112"/>
    <w:rsid w:val="00DC5518"/>
    <w:rsid w:val="00DD58AE"/>
    <w:rsid w:val="00E05615"/>
    <w:rsid w:val="00E44EE3"/>
    <w:rsid w:val="00E535FE"/>
    <w:rsid w:val="00E575DD"/>
    <w:rsid w:val="00E64870"/>
    <w:rsid w:val="00EC0C1D"/>
    <w:rsid w:val="00ED5967"/>
    <w:rsid w:val="00F01F88"/>
    <w:rsid w:val="00F409AE"/>
    <w:rsid w:val="00F579BF"/>
    <w:rsid w:val="00F6187C"/>
    <w:rsid w:val="00F630AB"/>
    <w:rsid w:val="00F9436E"/>
    <w:rsid w:val="00F97662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  <w:style w:type="table" w:styleId="LightList-Accent3">
    <w:name w:val="Light List Accent 3"/>
    <w:basedOn w:val="TableNormal"/>
    <w:uiPriority w:val="61"/>
    <w:rsid w:val="00255348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255348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25534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55348"/>
    <w:pPr>
      <w:spacing w:after="0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  <w:style w:type="table" w:styleId="LightList-Accent3">
    <w:name w:val="Light List Accent 3"/>
    <w:basedOn w:val="TableNormal"/>
    <w:uiPriority w:val="61"/>
    <w:rsid w:val="00255348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255348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25534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55348"/>
    <w:pPr>
      <w:spacing w:after="0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64F39-E9ED-4F49-BC1F-C2BBC83C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2015-09-01T04:57:00Z</dcterms:created>
  <dcterms:modified xsi:type="dcterms:W3CDTF">2015-09-01T05:25:00Z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