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86"/>
        <w:tblW w:w="5192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920"/>
        <w:gridCol w:w="4919"/>
      </w:tblGrid>
      <w:tr w:rsidR="005E4B22" w:rsidRPr="0009179C" w:rsidTr="00BE6D81">
        <w:trPr>
          <w:trHeight w:val="1630"/>
        </w:trPr>
        <w:tc>
          <w:tcPr>
            <w:tcW w:w="4860" w:type="dxa"/>
          </w:tcPr>
          <w:p w:rsidR="00BE6D81" w:rsidRDefault="0008013D" w:rsidP="001011A2">
            <w:pPr>
              <w:pStyle w:val="NoSpacing"/>
              <w:spacing w:after="0"/>
              <w:ind w:left="720" w:right="-25" w:hanging="720"/>
              <w:rPr>
                <w:rFonts w:ascii="Myriad" w:hAnsi="Myriad"/>
              </w:rPr>
            </w:pPr>
            <w:r w:rsidRPr="00A5435F">
              <w:rPr>
                <w:rFonts w:ascii="Myriad" w:hAnsi="Myriad"/>
                <w:noProof/>
                <w:sz w:val="20"/>
                <w:szCs w:val="20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 wp14:anchorId="4AB483EE" wp14:editId="0A362A10">
                  <wp:simplePos x="0" y="0"/>
                  <wp:positionH relativeFrom="column">
                    <wp:posOffset>461176</wp:posOffset>
                  </wp:positionH>
                  <wp:positionV relativeFrom="paragraph">
                    <wp:posOffset>111</wp:posOffset>
                  </wp:positionV>
                  <wp:extent cx="2170430" cy="616585"/>
                  <wp:effectExtent l="0" t="0" r="1270" b="0"/>
                  <wp:wrapSquare wrapText="bothSides"/>
                  <wp:docPr id="3" name="Picture 3" descr="C:\Users\IT\Desktop\sbm-logo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T\Desktop\sbm-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4B22" w:rsidRPr="00A5435F">
              <w:rPr>
                <w:rFonts w:ascii="Myriad" w:hAnsi="Myriad"/>
                <w:noProof/>
                <w:sz w:val="20"/>
                <w:szCs w:val="20"/>
                <w:lang w:eastAsia="en-US"/>
              </w:rPr>
              <w:t xml:space="preserve"> </w:t>
            </w:r>
          </w:p>
          <w:p w:rsidR="0008013D" w:rsidRDefault="0008013D" w:rsidP="0008013D">
            <w:pPr>
              <w:spacing w:after="0"/>
              <w:jc w:val="right"/>
              <w:rPr>
                <w:rFonts w:ascii="Myriad Arabic" w:hAnsi="Myriad Arabic" w:cs="Myriad Arabic"/>
                <w:b/>
              </w:rPr>
            </w:pPr>
          </w:p>
          <w:p w:rsidR="0008013D" w:rsidRDefault="0008013D" w:rsidP="00866342">
            <w:pPr>
              <w:spacing w:after="0"/>
              <w:jc w:val="center"/>
              <w:rPr>
                <w:rFonts w:ascii="Myriad Arabic" w:hAnsi="Myriad Arabic" w:cs="Myriad Arabic"/>
                <w:b/>
              </w:rPr>
            </w:pPr>
            <w:r w:rsidRPr="0009179C">
              <w:rPr>
                <w:rFonts w:ascii="Myriad" w:hAnsi="Myriad"/>
                <w:noProof/>
                <w:lang w:val="ms-MY" w:eastAsia="ms-MY"/>
              </w:rPr>
              <w:drawing>
                <wp:anchor distT="0" distB="0" distL="114300" distR="114300" simplePos="0" relativeHeight="251658240" behindDoc="0" locked="0" layoutInCell="1" allowOverlap="1" wp14:anchorId="6FBB2ADC" wp14:editId="7A6838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</wp:posOffset>
                  </wp:positionV>
                  <wp:extent cx="861695" cy="405130"/>
                  <wp:effectExtent l="0" t="0" r="0" b="0"/>
                  <wp:wrapSquare wrapText="bothSides"/>
                  <wp:docPr id="2" name="Picture 2" descr="E:\TASKS\SPS\Logo\new-logo-S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SKS\SPS\Logo\new-logo-S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2047" w:rsidRPr="00E575DD" w:rsidRDefault="00BD1525" w:rsidP="006C7CC3">
            <w:pPr>
              <w:spacing w:after="0"/>
              <w:rPr>
                <w:rFonts w:ascii="Myriad Arabic" w:hAnsi="Myriad Arabic" w:cs="Myriad Arabic"/>
                <w:b/>
              </w:rPr>
            </w:pPr>
            <w:r>
              <w:rPr>
                <w:rFonts w:ascii="Myriad Arabic" w:hAnsi="Myriad Arabic" w:cs="Myriad Arabic"/>
                <w:b/>
              </w:rPr>
              <w:t xml:space="preserve"> </w:t>
            </w:r>
            <w:r w:rsidR="00AE2047" w:rsidRPr="00BD1525">
              <w:rPr>
                <w:rFonts w:ascii="Myriad Arabic" w:hAnsi="Myriad Arabic" w:cs="Myriad Arabic"/>
                <w:b/>
                <w:sz w:val="18"/>
              </w:rPr>
              <w:t>By Accountant</w:t>
            </w:r>
            <w:r w:rsidR="00E575DD" w:rsidRPr="00BD1525">
              <w:rPr>
                <w:rFonts w:ascii="Myriad Arabic" w:hAnsi="Myriad Arabic" w:cs="Myriad Arabic"/>
                <w:b/>
                <w:sz w:val="18"/>
              </w:rPr>
              <w:t>s</w:t>
            </w:r>
            <w:r w:rsidR="00AE2047" w:rsidRPr="00BD1525">
              <w:rPr>
                <w:rFonts w:ascii="Myriad Arabic" w:hAnsi="Myriad Arabic" w:cs="Myriad Arabic"/>
                <w:b/>
                <w:sz w:val="18"/>
              </w:rPr>
              <w:t xml:space="preserve"> for Accountants</w:t>
            </w:r>
          </w:p>
          <w:p w:rsidR="00BE6D81" w:rsidRPr="00BE6D81" w:rsidRDefault="00BE6D81" w:rsidP="006C7CC3">
            <w:pPr>
              <w:spacing w:after="0"/>
              <w:rPr>
                <w:sz w:val="20"/>
                <w:szCs w:val="20"/>
              </w:rPr>
            </w:pPr>
            <w:r w:rsidRPr="00BD1525">
              <w:rPr>
                <w:rFonts w:ascii="Myriad Arabic" w:hAnsi="Myriad Arabic" w:cs="Myriad Arabic"/>
                <w:sz w:val="14"/>
                <w:szCs w:val="20"/>
              </w:rPr>
              <w:t>www.salihin.com.my ||  www.salihinpremier.com</w:t>
            </w:r>
          </w:p>
        </w:tc>
        <w:tc>
          <w:tcPr>
            <w:tcW w:w="4859" w:type="dxa"/>
          </w:tcPr>
          <w:p w:rsidR="005E4B22" w:rsidRPr="005B6F23" w:rsidRDefault="005E4B22" w:rsidP="00511949">
            <w:pPr>
              <w:spacing w:after="0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Corporate Centre</w:t>
            </w:r>
          </w:p>
          <w:p w:rsidR="00E575DD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Unit 2A-1, Level 1 Tower 2A, Plaza Sentral, Jalan Stesen Sentral 5, </w:t>
            </w:r>
          </w:p>
          <w:p w:rsidR="005E4B22" w:rsidRPr="00411731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>50470 KL Sentral, K</w:t>
            </w:r>
            <w:r w:rsidR="00E575DD">
              <w:rPr>
                <w:rFonts w:ascii="Myriad" w:hAnsi="Myriad"/>
                <w:sz w:val="16"/>
                <w:szCs w:val="16"/>
              </w:rPr>
              <w:t xml:space="preserve">uala </w:t>
            </w:r>
            <w:r w:rsidRPr="00411731">
              <w:rPr>
                <w:rFonts w:ascii="Myriad" w:hAnsi="Myriad"/>
                <w:sz w:val="16"/>
                <w:szCs w:val="16"/>
              </w:rPr>
              <w:t>L</w:t>
            </w:r>
            <w:r w:rsidR="00E575DD">
              <w:rPr>
                <w:rFonts w:ascii="Myriad" w:hAnsi="Myriad"/>
                <w:sz w:val="16"/>
                <w:szCs w:val="16"/>
              </w:rPr>
              <w:t>umpur</w:t>
            </w:r>
            <w:r w:rsidRPr="00411731">
              <w:rPr>
                <w:rFonts w:ascii="Myriad" w:hAnsi="Myriad"/>
                <w:sz w:val="16"/>
                <w:szCs w:val="16"/>
              </w:rPr>
              <w:t>.</w:t>
            </w:r>
          </w:p>
          <w:p w:rsidR="005E4B22" w:rsidRDefault="005E4B22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Tel : +603-2261 4180 </w:t>
            </w:r>
            <w:r w:rsidRPr="00411731">
              <w:rPr>
                <w:rFonts w:ascii="Myriad" w:hAnsi="Myriad"/>
                <w:sz w:val="16"/>
                <w:szCs w:val="16"/>
              </w:rPr>
              <w:tab/>
            </w:r>
            <w:r w:rsidR="00C3776B">
              <w:rPr>
                <w:rFonts w:ascii="Myriad" w:hAnsi="Myriad"/>
                <w:sz w:val="16"/>
                <w:szCs w:val="16"/>
              </w:rPr>
              <w:t xml:space="preserve">               </w:t>
            </w:r>
            <w:r w:rsidRPr="00411731">
              <w:rPr>
                <w:rFonts w:ascii="Myriad" w:hAnsi="Myriad"/>
                <w:sz w:val="16"/>
                <w:szCs w:val="16"/>
              </w:rPr>
              <w:t>Fax : +603-2261 4182</w:t>
            </w:r>
          </w:p>
          <w:p w:rsidR="006E6D30" w:rsidRDefault="006E6D30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</w:p>
          <w:p w:rsidR="002070F6" w:rsidRPr="005B6F23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Business Centre</w:t>
            </w:r>
          </w:p>
          <w:p w:rsidR="00C52065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555 Jalan Samudra Utara 1, T</w:t>
            </w:r>
            <w:r w:rsidR="00C52065">
              <w:rPr>
                <w:rFonts w:ascii="Myriad" w:hAnsi="Myriad"/>
                <w:sz w:val="16"/>
                <w:szCs w:val="16"/>
              </w:rPr>
              <w:t>aman Samudra, 68100 Batu Caves,</w:t>
            </w:r>
          </w:p>
          <w:p w:rsidR="002070F6" w:rsidRPr="002070F6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Selangor Darul Ehsan.</w:t>
            </w:r>
          </w:p>
          <w:p w:rsidR="002070F6" w:rsidRPr="0009179C" w:rsidRDefault="002070F6" w:rsidP="00BE6D81">
            <w:pPr>
              <w:pStyle w:val="ListParagraph"/>
              <w:spacing w:after="0"/>
              <w:ind w:left="-9"/>
              <w:rPr>
                <w:rFonts w:ascii="Myriad" w:hAnsi="Myriad"/>
                <w:sz w:val="18"/>
                <w:szCs w:val="18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Tel : +603-6185 9970                Fax : +603-6184 2524</w:t>
            </w:r>
          </w:p>
        </w:tc>
      </w:tr>
      <w:tr w:rsidR="005E4B22" w:rsidRPr="0009179C" w:rsidTr="00BE6D81">
        <w:tblPrEx>
          <w:tblCellMar>
            <w:right w:w="0" w:type="dxa"/>
          </w:tblCellMar>
        </w:tblPrEx>
        <w:trPr>
          <w:trHeight w:val="347"/>
        </w:trPr>
        <w:tc>
          <w:tcPr>
            <w:tcW w:w="9719" w:type="dxa"/>
            <w:gridSpan w:val="2"/>
            <w:shd w:val="clear" w:color="auto" w:fill="000000" w:themeFill="text1"/>
          </w:tcPr>
          <w:p w:rsidR="005E4B22" w:rsidRPr="0009179C" w:rsidRDefault="008D7C44" w:rsidP="00BD1525">
            <w:pPr>
              <w:pStyle w:val="Heading3"/>
              <w:spacing w:before="0" w:after="0"/>
              <w:ind w:left="720" w:hanging="720"/>
              <w:jc w:val="center"/>
              <w:rPr>
                <w:rFonts w:ascii="Myriad" w:hAnsi="Myriad"/>
                <w:sz w:val="28"/>
                <w:szCs w:val="28"/>
              </w:rPr>
            </w:pPr>
            <w:r>
              <w:rPr>
                <w:rFonts w:ascii="Myriad" w:hAnsi="Myriad"/>
                <w:sz w:val="28"/>
                <w:szCs w:val="28"/>
              </w:rPr>
              <w:t xml:space="preserve">Dealer Application </w:t>
            </w:r>
            <w:bookmarkStart w:id="0" w:name="_GoBack"/>
            <w:bookmarkEnd w:id="0"/>
            <w:r w:rsidR="00744783" w:rsidRPr="00744783">
              <w:rPr>
                <w:rFonts w:ascii="Myriad" w:hAnsi="Myriad"/>
                <w:sz w:val="28"/>
                <w:szCs w:val="28"/>
              </w:rPr>
              <w:t>Form</w:t>
            </w:r>
          </w:p>
        </w:tc>
      </w:tr>
    </w:tbl>
    <w:p w:rsidR="00EC0C1D" w:rsidRDefault="00EC0C1D" w:rsidP="00EC0C1D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p w:rsidR="00EC0C1D" w:rsidRPr="00863A82" w:rsidRDefault="006B0FB2" w:rsidP="006B0FB2">
      <w:pPr>
        <w:pStyle w:val="NoSpacing"/>
        <w:tabs>
          <w:tab w:val="left" w:pos="3399"/>
        </w:tabs>
        <w:spacing w:after="0"/>
        <w:jc w:val="both"/>
        <w:rPr>
          <w:rFonts w:ascii="Myriad" w:hAnsi="Myriad"/>
          <w:sz w:val="20"/>
          <w:szCs w:val="20"/>
        </w:rPr>
      </w:pPr>
      <w:r>
        <w:rPr>
          <w:rFonts w:ascii="Myriad" w:hAnsi="Myriad"/>
          <w:sz w:val="20"/>
          <w:szCs w:val="20"/>
        </w:rPr>
        <w:t>This Dealership Program is open to established companies providing SPS accounting software, services and training their customers. Please complete all fields below. Incomplete submissions will not be considered.</w:t>
      </w:r>
    </w:p>
    <w:p w:rsidR="00744783" w:rsidRPr="0009179C" w:rsidRDefault="00744783" w:rsidP="00EC0C1D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tbl>
      <w:tblPr>
        <w:tblStyle w:val="GridTable1LightAccent1"/>
        <w:tblW w:w="9715" w:type="dxa"/>
        <w:tblLayout w:type="fixed"/>
        <w:tblLook w:val="0000" w:firstRow="0" w:lastRow="0" w:firstColumn="0" w:lastColumn="0" w:noHBand="0" w:noVBand="0"/>
      </w:tblPr>
      <w:tblGrid>
        <w:gridCol w:w="3652"/>
        <w:gridCol w:w="1399"/>
        <w:gridCol w:w="1578"/>
        <w:gridCol w:w="39"/>
        <w:gridCol w:w="1603"/>
        <w:gridCol w:w="1444"/>
      </w:tblGrid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Company Name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Company Registration No.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Address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  <w:p w:rsidR="00E535FE" w:rsidRPr="002265E3" w:rsidRDefault="00E535FE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State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Telephone No.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Email Address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Website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Year Established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No. of Sales Offices / Branches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No. of Employees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21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Target Annual Revenue in</w:t>
            </w:r>
          </w:p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SPS Product and Services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jc w:val="center"/>
              <w:rPr>
                <w:rFonts w:ascii="Myriad" w:hAnsi="Myriad"/>
                <w:i/>
                <w:sz w:val="18"/>
                <w:szCs w:val="18"/>
              </w:rPr>
            </w:pPr>
            <w:r w:rsidRPr="002265E3">
              <w:rPr>
                <w:rFonts w:ascii="Myriad" w:hAnsi="Myriad"/>
                <w:i/>
                <w:sz w:val="18"/>
                <w:szCs w:val="18"/>
              </w:rPr>
              <w:t>Target Annual Revenue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jc w:val="center"/>
              <w:rPr>
                <w:rFonts w:ascii="Myriad" w:hAnsi="Myriad"/>
                <w:i/>
                <w:sz w:val="18"/>
                <w:szCs w:val="18"/>
              </w:rPr>
            </w:pPr>
            <w:r w:rsidRPr="002265E3">
              <w:rPr>
                <w:rFonts w:ascii="Myriad" w:hAnsi="Myriad"/>
                <w:i/>
                <w:sz w:val="18"/>
                <w:szCs w:val="18"/>
              </w:rPr>
              <w:t>Please tick (x) where applicable</w:t>
            </w:r>
          </w:p>
        </w:tc>
      </w:tr>
      <w:tr w:rsidR="008075B8" w:rsidRPr="00D43F27" w:rsidTr="00D43F27">
        <w:trPr>
          <w:trHeight w:val="133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RM10,000 - RM25,000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63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 xml:space="preserve">RM25,001 </w:t>
            </w:r>
            <w:r w:rsidR="00C10D23" w:rsidRPr="002265E3">
              <w:rPr>
                <w:rFonts w:ascii="Myriad" w:hAnsi="Myriad"/>
                <w:sz w:val="18"/>
                <w:szCs w:val="18"/>
              </w:rPr>
              <w:t>-</w:t>
            </w:r>
            <w:r w:rsidRPr="002265E3">
              <w:rPr>
                <w:rFonts w:ascii="Myriad" w:hAnsi="Myriad"/>
                <w:sz w:val="18"/>
                <w:szCs w:val="18"/>
              </w:rPr>
              <w:t xml:space="preserve"> RM50,000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33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 xml:space="preserve">RM50,001 </w:t>
            </w:r>
            <w:r w:rsidR="00C10D23" w:rsidRPr="002265E3">
              <w:rPr>
                <w:rFonts w:ascii="Myriad" w:hAnsi="Myriad"/>
                <w:sz w:val="18"/>
                <w:szCs w:val="18"/>
              </w:rPr>
              <w:t>-</w:t>
            </w:r>
            <w:r w:rsidRPr="002265E3">
              <w:rPr>
                <w:rFonts w:ascii="Myriad" w:hAnsi="Myriad"/>
                <w:sz w:val="18"/>
                <w:szCs w:val="18"/>
              </w:rPr>
              <w:t xml:space="preserve"> RM75,000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C10D23" w:rsidP="00C47CB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RM75,001 - RM100,000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09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C10D23" w:rsidP="00C47CB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Above RM100,000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4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Focus Market Segment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jc w:val="center"/>
              <w:rPr>
                <w:rFonts w:ascii="Myriad" w:hAnsi="Myriad"/>
                <w:i/>
                <w:sz w:val="18"/>
                <w:szCs w:val="18"/>
              </w:rPr>
            </w:pPr>
            <w:r w:rsidRPr="002265E3">
              <w:rPr>
                <w:rFonts w:ascii="Myriad" w:hAnsi="Myriad"/>
                <w:i/>
                <w:sz w:val="18"/>
                <w:szCs w:val="18"/>
              </w:rPr>
              <w:t>Type of Customer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jc w:val="center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i/>
                <w:sz w:val="18"/>
                <w:szCs w:val="18"/>
              </w:rPr>
              <w:t>Please tick (x) where applicable</w:t>
            </w:r>
          </w:p>
        </w:tc>
      </w:tr>
      <w:tr w:rsidR="008075B8" w:rsidRPr="00D43F27" w:rsidTr="00D43F27">
        <w:trPr>
          <w:trHeight w:val="19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Government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Small Medium Enterprise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31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Large Corporate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9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Education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28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Others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D43F27" w:rsidRPr="00D43F27" w:rsidTr="00D43F27">
        <w:trPr>
          <w:trHeight w:val="27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Existing Primary Business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D43F27" w:rsidRPr="00D43F27" w:rsidTr="00D43F27">
        <w:trPr>
          <w:trHeight w:val="33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Do you carry other product similar to SPS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i/>
                <w:sz w:val="18"/>
                <w:szCs w:val="18"/>
              </w:rPr>
              <w:t>Please tick (x) where applicable</w:t>
            </w:r>
          </w:p>
        </w:tc>
      </w:tr>
      <w:tr w:rsidR="00D43F27" w:rsidRPr="00D43F27" w:rsidTr="00D43F27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jc w:val="center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Yes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jc w:val="center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jc w:val="center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No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rPr>
                <w:rFonts w:ascii="Myriad" w:hAnsi="Myriad"/>
                <w:i/>
                <w:sz w:val="18"/>
                <w:szCs w:val="18"/>
              </w:rPr>
            </w:pPr>
          </w:p>
        </w:tc>
      </w:tr>
      <w:tr w:rsidR="00D43F27" w:rsidRPr="00D43F27" w:rsidTr="00D43F27">
        <w:trPr>
          <w:trHeight w:val="64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rPr>
                <w:rFonts w:ascii="Myriad" w:hAnsi="Myriad"/>
                <w:i/>
                <w:sz w:val="18"/>
                <w:szCs w:val="18"/>
              </w:rPr>
            </w:pPr>
          </w:p>
        </w:tc>
      </w:tr>
      <w:tr w:rsidR="00D43F27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Contact Person:</w:t>
            </w:r>
          </w:p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Name</w:t>
            </w:r>
          </w:p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Designation</w:t>
            </w:r>
          </w:p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Email address</w:t>
            </w:r>
          </w:p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Telephone No. / Mobile No.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D43F27" w:rsidRDefault="00D43F27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</w:tbl>
    <w:p w:rsidR="00F409AE" w:rsidRDefault="00F409AE" w:rsidP="00D06293">
      <w:pPr>
        <w:pStyle w:val="NoSpacing"/>
        <w:tabs>
          <w:tab w:val="left" w:pos="3399"/>
        </w:tabs>
        <w:spacing w:after="0"/>
        <w:rPr>
          <w:rFonts w:ascii="Myriad" w:hAnsi="Myriad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0A7E" w:rsidTr="00170A7E">
        <w:tc>
          <w:tcPr>
            <w:tcW w:w="9747" w:type="dxa"/>
          </w:tcPr>
          <w:p w:rsidR="00170A7E" w:rsidRPr="002265E3" w:rsidRDefault="00170A7E" w:rsidP="00D06293">
            <w:pPr>
              <w:pStyle w:val="NoSpacing"/>
              <w:tabs>
                <w:tab w:val="left" w:pos="3399"/>
              </w:tabs>
              <w:spacing w:after="0"/>
              <w:jc w:val="both"/>
              <w:rPr>
                <w:rFonts w:ascii="Myriad" w:hAnsi="Myriad"/>
                <w:sz w:val="18"/>
                <w:u w:val="single"/>
              </w:rPr>
            </w:pPr>
            <w:r w:rsidRPr="002265E3">
              <w:rPr>
                <w:rFonts w:ascii="Myriad" w:hAnsi="Myriad"/>
                <w:sz w:val="18"/>
                <w:u w:val="single"/>
              </w:rPr>
              <w:t>Note:</w:t>
            </w:r>
          </w:p>
          <w:p w:rsidR="00170A7E" w:rsidRPr="00170A7E" w:rsidRDefault="00170A7E" w:rsidP="00D06293">
            <w:pPr>
              <w:pStyle w:val="NoSpacing"/>
              <w:tabs>
                <w:tab w:val="left" w:pos="3399"/>
              </w:tabs>
              <w:spacing w:after="0"/>
              <w:jc w:val="both"/>
              <w:rPr>
                <w:rFonts w:ascii="Myriad" w:hAnsi="Myriad"/>
              </w:rPr>
            </w:pPr>
            <w:r w:rsidRPr="002265E3">
              <w:rPr>
                <w:rFonts w:ascii="Myriad" w:hAnsi="Myriad"/>
                <w:sz w:val="18"/>
              </w:rPr>
              <w:t xml:space="preserve">Please submit copies of </w:t>
            </w:r>
            <w:r w:rsidRPr="002265E3">
              <w:rPr>
                <w:rFonts w:ascii="Myriad" w:hAnsi="Myriad"/>
                <w:b/>
                <w:sz w:val="18"/>
              </w:rPr>
              <w:t>Form 9, 24 and 49 for Malaysian Private Limited Companies</w:t>
            </w:r>
            <w:r w:rsidRPr="002265E3">
              <w:rPr>
                <w:rFonts w:ascii="Myriad" w:hAnsi="Myriad"/>
                <w:sz w:val="18"/>
              </w:rPr>
              <w:t xml:space="preserve">. For sole proprietary or partnership, please submit </w:t>
            </w:r>
            <w:r w:rsidRPr="002265E3">
              <w:rPr>
                <w:rFonts w:ascii="Myriad" w:hAnsi="Myriad"/>
                <w:b/>
                <w:sz w:val="18"/>
              </w:rPr>
              <w:t>Registrar of Business (ROB)</w:t>
            </w:r>
            <w:r w:rsidRPr="002265E3">
              <w:rPr>
                <w:rFonts w:ascii="Myriad" w:hAnsi="Myriad"/>
                <w:sz w:val="18"/>
              </w:rPr>
              <w:t xml:space="preserve"> from Companies Commission of Malaysia duly certified true copies by Commissioner of Oath or equivalent together with this application form. </w:t>
            </w:r>
          </w:p>
        </w:tc>
      </w:tr>
    </w:tbl>
    <w:p w:rsidR="00802EF0" w:rsidRPr="00D43F27" w:rsidRDefault="00802EF0" w:rsidP="00F9436E">
      <w:pPr>
        <w:pStyle w:val="NoSpacing"/>
        <w:tabs>
          <w:tab w:val="left" w:pos="3399"/>
        </w:tabs>
        <w:spacing w:after="0" w:line="360" w:lineRule="auto"/>
        <w:rPr>
          <w:rFonts w:ascii="Myriad" w:hAnsi="Myriad"/>
        </w:rPr>
      </w:pPr>
    </w:p>
    <w:sectPr w:rsidR="00802EF0" w:rsidRPr="00D43F27">
      <w:footerReference w:type="default" r:id="rId13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0F" w:rsidRDefault="0007070F">
      <w:r>
        <w:separator/>
      </w:r>
    </w:p>
  </w:endnote>
  <w:endnote w:type="continuationSeparator" w:id="0">
    <w:p w:rsidR="0007070F" w:rsidRDefault="0007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riad Arabic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14317"/>
      <w:docPartObj>
        <w:docPartGallery w:val="Page Numbers (Bottom of Page)"/>
        <w:docPartUnique/>
      </w:docPartObj>
    </w:sdtPr>
    <w:sdtEndPr/>
    <w:sdtContent>
      <w:p w:rsidR="00982347" w:rsidRDefault="00AD4C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C4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0F" w:rsidRDefault="0007070F">
      <w:r>
        <w:separator/>
      </w:r>
    </w:p>
  </w:footnote>
  <w:footnote w:type="continuationSeparator" w:id="0">
    <w:p w:rsidR="0007070F" w:rsidRDefault="0007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812CB9"/>
    <w:multiLevelType w:val="hybridMultilevel"/>
    <w:tmpl w:val="2058338C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262C7"/>
    <w:multiLevelType w:val="hybridMultilevel"/>
    <w:tmpl w:val="E548A484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38"/>
    <w:rsid w:val="00035F48"/>
    <w:rsid w:val="00055B47"/>
    <w:rsid w:val="0007070F"/>
    <w:rsid w:val="00073980"/>
    <w:rsid w:val="0008013D"/>
    <w:rsid w:val="0009179C"/>
    <w:rsid w:val="000A7C02"/>
    <w:rsid w:val="000C0AC1"/>
    <w:rsid w:val="001011A2"/>
    <w:rsid w:val="0016739F"/>
    <w:rsid w:val="00170A7E"/>
    <w:rsid w:val="00181596"/>
    <w:rsid w:val="0018278F"/>
    <w:rsid w:val="00192364"/>
    <w:rsid w:val="001F0FFD"/>
    <w:rsid w:val="001F7311"/>
    <w:rsid w:val="002070F6"/>
    <w:rsid w:val="002265E3"/>
    <w:rsid w:val="002506BF"/>
    <w:rsid w:val="002A06C0"/>
    <w:rsid w:val="002B5408"/>
    <w:rsid w:val="00333454"/>
    <w:rsid w:val="003752E6"/>
    <w:rsid w:val="00392D85"/>
    <w:rsid w:val="003B17E0"/>
    <w:rsid w:val="003D0C63"/>
    <w:rsid w:val="003E6E3F"/>
    <w:rsid w:val="003F6EBF"/>
    <w:rsid w:val="00402F68"/>
    <w:rsid w:val="0040757B"/>
    <w:rsid w:val="00407F8F"/>
    <w:rsid w:val="00411731"/>
    <w:rsid w:val="004460A0"/>
    <w:rsid w:val="00464EDF"/>
    <w:rsid w:val="004956A2"/>
    <w:rsid w:val="004A54CA"/>
    <w:rsid w:val="004B4372"/>
    <w:rsid w:val="00511949"/>
    <w:rsid w:val="00527646"/>
    <w:rsid w:val="005318A5"/>
    <w:rsid w:val="0055273C"/>
    <w:rsid w:val="00584D3D"/>
    <w:rsid w:val="005B6F23"/>
    <w:rsid w:val="005D454C"/>
    <w:rsid w:val="005E100A"/>
    <w:rsid w:val="005E4B22"/>
    <w:rsid w:val="005F51BD"/>
    <w:rsid w:val="006006BE"/>
    <w:rsid w:val="00666DEB"/>
    <w:rsid w:val="00682E95"/>
    <w:rsid w:val="006B0FB2"/>
    <w:rsid w:val="006C7CC3"/>
    <w:rsid w:val="006D4138"/>
    <w:rsid w:val="006E6D30"/>
    <w:rsid w:val="006F4AAE"/>
    <w:rsid w:val="00700732"/>
    <w:rsid w:val="007029AC"/>
    <w:rsid w:val="00716CAA"/>
    <w:rsid w:val="0073336D"/>
    <w:rsid w:val="00737422"/>
    <w:rsid w:val="007441EA"/>
    <w:rsid w:val="00744783"/>
    <w:rsid w:val="007606BD"/>
    <w:rsid w:val="007A53B6"/>
    <w:rsid w:val="00802EF0"/>
    <w:rsid w:val="008075B8"/>
    <w:rsid w:val="008226B0"/>
    <w:rsid w:val="00863A82"/>
    <w:rsid w:val="00866342"/>
    <w:rsid w:val="00871B8E"/>
    <w:rsid w:val="008941F6"/>
    <w:rsid w:val="008C64DE"/>
    <w:rsid w:val="008D67CA"/>
    <w:rsid w:val="008D7C44"/>
    <w:rsid w:val="00910B33"/>
    <w:rsid w:val="00982347"/>
    <w:rsid w:val="009D082B"/>
    <w:rsid w:val="009D1873"/>
    <w:rsid w:val="00A1236D"/>
    <w:rsid w:val="00A6573D"/>
    <w:rsid w:val="00A85903"/>
    <w:rsid w:val="00AD2852"/>
    <w:rsid w:val="00AD4C8B"/>
    <w:rsid w:val="00AE2047"/>
    <w:rsid w:val="00AE460F"/>
    <w:rsid w:val="00B0128C"/>
    <w:rsid w:val="00B012CE"/>
    <w:rsid w:val="00B65788"/>
    <w:rsid w:val="00BD1525"/>
    <w:rsid w:val="00BE66ED"/>
    <w:rsid w:val="00BE6D81"/>
    <w:rsid w:val="00C10D23"/>
    <w:rsid w:val="00C31F00"/>
    <w:rsid w:val="00C3776B"/>
    <w:rsid w:val="00C47CB0"/>
    <w:rsid w:val="00C52065"/>
    <w:rsid w:val="00CA4DF2"/>
    <w:rsid w:val="00D06293"/>
    <w:rsid w:val="00D3142B"/>
    <w:rsid w:val="00D43F27"/>
    <w:rsid w:val="00D71845"/>
    <w:rsid w:val="00D945E3"/>
    <w:rsid w:val="00DA7EED"/>
    <w:rsid w:val="00DC5518"/>
    <w:rsid w:val="00DD58AE"/>
    <w:rsid w:val="00E05615"/>
    <w:rsid w:val="00E44EE3"/>
    <w:rsid w:val="00E535FE"/>
    <w:rsid w:val="00E575DD"/>
    <w:rsid w:val="00E64870"/>
    <w:rsid w:val="00EC0C1D"/>
    <w:rsid w:val="00ED5967"/>
    <w:rsid w:val="00F01F88"/>
    <w:rsid w:val="00F409AE"/>
    <w:rsid w:val="00F579BF"/>
    <w:rsid w:val="00F6187C"/>
    <w:rsid w:val="00F630AB"/>
    <w:rsid w:val="00F9436E"/>
    <w:rsid w:val="00F97662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E261C-E838-4736-A3E1-F2965AC2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2015-05-26T10:35:00Z</dcterms:created>
  <dcterms:modified xsi:type="dcterms:W3CDTF">2015-09-01T05:23:00Z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