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92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920"/>
        <w:gridCol w:w="4919"/>
      </w:tblGrid>
      <w:tr w:rsidR="005E4B22" w:rsidRPr="0009179C" w:rsidTr="00BE6D81">
        <w:trPr>
          <w:trHeight w:val="1630"/>
        </w:trPr>
        <w:tc>
          <w:tcPr>
            <w:tcW w:w="4860" w:type="dxa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4AB483EE" wp14:editId="0A362A10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6FBB2ADC" wp14:editId="7A6838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E575DD" w:rsidRDefault="00F03823" w:rsidP="006C7CC3">
            <w:pPr>
              <w:spacing w:after="0"/>
              <w:rPr>
                <w:rFonts w:ascii="Myriad Arabic" w:hAnsi="Myriad Arabic" w:cs="Myriad Arabic"/>
                <w:b/>
              </w:rPr>
            </w:pPr>
            <w:r>
              <w:rPr>
                <w:rFonts w:ascii="Myriad Arabic" w:hAnsi="Myriad Arabic" w:cs="Myriad Arabic"/>
                <w:b/>
              </w:rPr>
              <w:t xml:space="preserve"> </w:t>
            </w:r>
            <w:r w:rsidR="00AE2047" w:rsidRPr="00F03823">
              <w:rPr>
                <w:rFonts w:ascii="Myriad Arabic" w:hAnsi="Myriad Arabic" w:cs="Myriad Arabic"/>
                <w:b/>
                <w:sz w:val="18"/>
              </w:rPr>
              <w:t>By Accountant</w:t>
            </w:r>
            <w:r w:rsidR="00E575DD" w:rsidRPr="00F03823">
              <w:rPr>
                <w:rFonts w:ascii="Myriad Arabic" w:hAnsi="Myriad Arabic" w:cs="Myriad Arabic"/>
                <w:b/>
                <w:sz w:val="18"/>
              </w:rPr>
              <w:t>s</w:t>
            </w:r>
            <w:r w:rsidR="00AE2047" w:rsidRPr="00F03823">
              <w:rPr>
                <w:rFonts w:ascii="Myriad Arabic" w:hAnsi="Myriad Arabic" w:cs="Myriad Arabic"/>
                <w:b/>
                <w:sz w:val="18"/>
              </w:rPr>
              <w:t xml:space="preserve"> for Accountants</w:t>
            </w:r>
          </w:p>
          <w:p w:rsidR="00BE6D81" w:rsidRPr="00BE6D81" w:rsidRDefault="00BE6D81" w:rsidP="006C7CC3">
            <w:pPr>
              <w:spacing w:after="0"/>
              <w:rPr>
                <w:sz w:val="20"/>
                <w:szCs w:val="20"/>
              </w:rPr>
            </w:pPr>
            <w:r w:rsidRPr="00F03823">
              <w:rPr>
                <w:rFonts w:ascii="Myriad Arabic" w:hAnsi="Myriad Arabic" w:cs="Myriad Arabic"/>
                <w:sz w:val="14"/>
                <w:szCs w:val="20"/>
              </w:rPr>
              <w:t>www.salihin.com.my ||  www.salihinpremier.com</w:t>
            </w:r>
          </w:p>
        </w:tc>
        <w:tc>
          <w:tcPr>
            <w:tcW w:w="4859" w:type="dxa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,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Stesen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50470 KL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>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547221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555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Utara 1, T</w:t>
            </w:r>
            <w:r w:rsidR="00547221">
              <w:rPr>
                <w:rFonts w:ascii="Myriad" w:hAnsi="Myriad"/>
                <w:sz w:val="16"/>
                <w:szCs w:val="16"/>
              </w:rPr>
              <w:t xml:space="preserve">aman </w:t>
            </w:r>
            <w:proofErr w:type="spellStart"/>
            <w:r w:rsidR="00547221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="00547221">
              <w:rPr>
                <w:rFonts w:ascii="Myriad" w:hAnsi="Myriad"/>
                <w:sz w:val="16"/>
                <w:szCs w:val="16"/>
              </w:rPr>
              <w:t xml:space="preserve">, 68100 </w:t>
            </w:r>
            <w:proofErr w:type="spellStart"/>
            <w:r w:rsidR="00547221">
              <w:rPr>
                <w:rFonts w:ascii="Myriad" w:hAnsi="Myriad"/>
                <w:sz w:val="16"/>
                <w:szCs w:val="16"/>
              </w:rPr>
              <w:t>Batu</w:t>
            </w:r>
            <w:proofErr w:type="spellEnd"/>
            <w:r w:rsidR="00547221">
              <w:rPr>
                <w:rFonts w:ascii="Myriad" w:hAnsi="Myriad"/>
                <w:sz w:val="16"/>
                <w:szCs w:val="16"/>
              </w:rPr>
              <w:t xml:space="preserve"> Caves,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Selangor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Darul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Ehsan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>.</w:t>
            </w:r>
          </w:p>
          <w:p w:rsidR="002070F6" w:rsidRPr="0009179C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</w:tc>
      </w:tr>
      <w:tr w:rsidR="005E4B22" w:rsidRPr="0009179C" w:rsidTr="00BE6D81">
        <w:tblPrEx>
          <w:tblCellMar>
            <w:right w:w="0" w:type="dxa"/>
          </w:tblCellMar>
        </w:tblPrEx>
        <w:trPr>
          <w:trHeight w:val="347"/>
        </w:trPr>
        <w:tc>
          <w:tcPr>
            <w:tcW w:w="9719" w:type="dxa"/>
            <w:gridSpan w:val="2"/>
            <w:shd w:val="clear" w:color="auto" w:fill="000000" w:themeFill="text1"/>
          </w:tcPr>
          <w:p w:rsidR="005E4B22" w:rsidRPr="0009179C" w:rsidRDefault="008F56F3" w:rsidP="00612617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 xml:space="preserve">Customer </w:t>
            </w:r>
            <w:r w:rsidR="00612617">
              <w:rPr>
                <w:rFonts w:ascii="Myriad" w:hAnsi="Myriad"/>
                <w:sz w:val="28"/>
                <w:szCs w:val="28"/>
              </w:rPr>
              <w:t>Purchase</w:t>
            </w:r>
            <w:r w:rsidR="00744783" w:rsidRPr="00744783">
              <w:rPr>
                <w:rFonts w:ascii="Myriad" w:hAnsi="Myriad"/>
                <w:sz w:val="28"/>
                <w:szCs w:val="28"/>
              </w:rPr>
              <w:t xml:space="preserve"> Form</w:t>
            </w:r>
          </w:p>
        </w:tc>
      </w:tr>
    </w:tbl>
    <w:p w:rsidR="008F56F3" w:rsidRDefault="008F56F3" w:rsidP="008F56F3">
      <w:pPr>
        <w:tabs>
          <w:tab w:val="left" w:pos="3399"/>
        </w:tabs>
        <w:spacing w:after="0"/>
        <w:rPr>
          <w:rFonts w:ascii="Myriad" w:hAnsi="Myriad"/>
          <w:sz w:val="20"/>
          <w:szCs w:val="20"/>
        </w:rPr>
      </w:pPr>
    </w:p>
    <w:p w:rsidR="008F56F3" w:rsidRPr="008F56F3" w:rsidRDefault="008F56F3" w:rsidP="0044269E">
      <w:pPr>
        <w:tabs>
          <w:tab w:val="left" w:pos="3399"/>
        </w:tabs>
        <w:spacing w:after="0"/>
        <w:jc w:val="both"/>
        <w:rPr>
          <w:rFonts w:ascii="Myriad" w:hAnsi="Myriad"/>
          <w:sz w:val="20"/>
          <w:szCs w:val="20"/>
        </w:rPr>
      </w:pPr>
      <w:r w:rsidRPr="008F56F3">
        <w:rPr>
          <w:rFonts w:ascii="Myriad" w:hAnsi="Myriad"/>
          <w:sz w:val="20"/>
          <w:szCs w:val="20"/>
        </w:rPr>
        <w:t>Please complete all fields in the form below and email it back to u</w:t>
      </w:r>
      <w:r w:rsidR="0044269E">
        <w:rPr>
          <w:rFonts w:ascii="Myriad" w:hAnsi="Myriad"/>
          <w:sz w:val="20"/>
          <w:szCs w:val="20"/>
        </w:rPr>
        <w:t>s at support@salihinpremier.com</w:t>
      </w:r>
      <w:r w:rsidRPr="008F56F3">
        <w:rPr>
          <w:rFonts w:ascii="Myriad" w:hAnsi="Myriad"/>
          <w:sz w:val="20"/>
          <w:szCs w:val="20"/>
        </w:rPr>
        <w:t xml:space="preserve">. Please make sure that your registered email address is valid, </w:t>
      </w:r>
      <w:bookmarkStart w:id="0" w:name="_GoBack"/>
      <w:bookmarkEnd w:id="0"/>
      <w:r w:rsidRPr="008F56F3">
        <w:rPr>
          <w:rFonts w:ascii="Myriad" w:hAnsi="Myriad"/>
          <w:sz w:val="20"/>
          <w:szCs w:val="20"/>
        </w:rPr>
        <w:t>otherwise your customer code will not be processed properly.</w:t>
      </w:r>
    </w:p>
    <w:p w:rsidR="008F56F3" w:rsidRPr="008F56F3" w:rsidRDefault="008F56F3" w:rsidP="008F56F3">
      <w:pPr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tbl>
      <w:tblPr>
        <w:tblStyle w:val="GridTable1Light-Accent11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7104"/>
      </w:tblGrid>
      <w:tr w:rsidR="008F56F3" w:rsidRPr="008F56F3" w:rsidTr="00BF12BB">
        <w:trPr>
          <w:trHeight w:val="296"/>
        </w:trPr>
        <w:tc>
          <w:tcPr>
            <w:tcW w:w="9781" w:type="dxa"/>
            <w:gridSpan w:val="2"/>
          </w:tcPr>
          <w:p w:rsidR="008F56F3" w:rsidRPr="008F56F3" w:rsidRDefault="008F56F3" w:rsidP="008F56F3">
            <w:pPr>
              <w:tabs>
                <w:tab w:val="left" w:pos="3399"/>
              </w:tabs>
              <w:ind w:left="-5"/>
              <w:jc w:val="center"/>
              <w:rPr>
                <w:rFonts w:ascii="Myriad" w:hAnsi="Myriad"/>
                <w:b/>
                <w:sz w:val="20"/>
                <w:szCs w:val="20"/>
              </w:rPr>
            </w:pPr>
            <w:r w:rsidRPr="008F56F3">
              <w:rPr>
                <w:rFonts w:ascii="Myriad" w:hAnsi="Myriad"/>
                <w:b/>
                <w:sz w:val="20"/>
                <w:szCs w:val="20"/>
              </w:rPr>
              <w:t>Customer Master</w:t>
            </w: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Serial No.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Company Name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Company No.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GST Registration No.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jc w:val="center"/>
              <w:rPr>
                <w:rFonts w:ascii="Myriad" w:hAnsi="Myriad"/>
                <w:b/>
                <w:sz w:val="20"/>
                <w:szCs w:val="20"/>
              </w:rPr>
            </w:pPr>
            <w:r w:rsidRPr="008F56F3">
              <w:rPr>
                <w:rFonts w:ascii="Myriad" w:hAnsi="Myriad"/>
                <w:b/>
                <w:sz w:val="20"/>
                <w:szCs w:val="20"/>
              </w:rPr>
              <w:t>Address Information</w:t>
            </w: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Address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City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Postcode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State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Country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jc w:val="center"/>
              <w:rPr>
                <w:rFonts w:ascii="Myriad" w:hAnsi="Myriad"/>
                <w:b/>
                <w:sz w:val="20"/>
                <w:szCs w:val="20"/>
              </w:rPr>
            </w:pPr>
            <w:r w:rsidRPr="008F56F3">
              <w:rPr>
                <w:rFonts w:ascii="Myriad" w:hAnsi="Myriad"/>
                <w:b/>
                <w:sz w:val="20"/>
                <w:szCs w:val="20"/>
              </w:rPr>
              <w:t>Contact Information</w:t>
            </w: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Contact Person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Email Address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Telephone No.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ind w:hanging="23"/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Fax No.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8F56F3" w:rsidRPr="008F56F3" w:rsidTr="00BF12BB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Mobile Phone No.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F3" w:rsidRPr="008F56F3" w:rsidRDefault="008F56F3" w:rsidP="008F56F3">
            <w:pPr>
              <w:rPr>
                <w:rFonts w:ascii="Myriad" w:hAnsi="Myriad"/>
                <w:sz w:val="18"/>
                <w:szCs w:val="18"/>
              </w:rPr>
            </w:pPr>
          </w:p>
        </w:tc>
      </w:tr>
    </w:tbl>
    <w:tbl>
      <w:tblPr>
        <w:tblStyle w:val="TableGrid1"/>
        <w:tblpPr w:leftFromText="180" w:rightFromText="180" w:vertAnchor="text" w:tblpX="108" w:tblpY="165"/>
        <w:tblW w:w="9747" w:type="dxa"/>
        <w:tblLook w:val="0000" w:firstRow="0" w:lastRow="0" w:firstColumn="0" w:lastColumn="0" w:noHBand="0" w:noVBand="0"/>
      </w:tblPr>
      <w:tblGrid>
        <w:gridCol w:w="2677"/>
        <w:gridCol w:w="7070"/>
      </w:tblGrid>
      <w:tr w:rsidR="000A396B" w:rsidRPr="008F56F3" w:rsidTr="00BF12BB">
        <w:trPr>
          <w:trHeight w:val="288"/>
        </w:trPr>
        <w:tc>
          <w:tcPr>
            <w:tcW w:w="9747" w:type="dxa"/>
            <w:gridSpan w:val="2"/>
          </w:tcPr>
          <w:p w:rsidR="000A396B" w:rsidRPr="008F56F3" w:rsidRDefault="000A396B" w:rsidP="00BF12BB">
            <w:pPr>
              <w:jc w:val="center"/>
              <w:rPr>
                <w:rFonts w:ascii="Myriad" w:hAnsi="Myriad"/>
                <w:b/>
                <w:sz w:val="20"/>
                <w:szCs w:val="20"/>
              </w:rPr>
            </w:pPr>
            <w:r w:rsidRPr="008F56F3">
              <w:rPr>
                <w:rFonts w:ascii="Myriad" w:hAnsi="Myriad"/>
                <w:b/>
                <w:sz w:val="20"/>
                <w:szCs w:val="20"/>
              </w:rPr>
              <w:t>( Office Use Only )</w:t>
            </w:r>
          </w:p>
        </w:tc>
      </w:tr>
      <w:tr w:rsidR="000A396B" w:rsidRPr="008F56F3" w:rsidTr="00BF12BB">
        <w:trPr>
          <w:trHeight w:val="288"/>
        </w:trPr>
        <w:tc>
          <w:tcPr>
            <w:tcW w:w="2677" w:type="dxa"/>
          </w:tcPr>
          <w:p w:rsidR="000A396B" w:rsidRPr="008F56F3" w:rsidRDefault="000A396B" w:rsidP="00BF12BB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 xml:space="preserve">Customer Code </w:t>
            </w:r>
          </w:p>
        </w:tc>
        <w:tc>
          <w:tcPr>
            <w:tcW w:w="7070" w:type="dxa"/>
          </w:tcPr>
          <w:p w:rsidR="000A396B" w:rsidRPr="008F56F3" w:rsidRDefault="000A396B" w:rsidP="00BF12BB">
            <w:pPr>
              <w:rPr>
                <w:rFonts w:ascii="Myriad" w:hAnsi="Myriad"/>
                <w:sz w:val="18"/>
                <w:szCs w:val="18"/>
              </w:rPr>
            </w:pPr>
          </w:p>
        </w:tc>
      </w:tr>
      <w:tr w:rsidR="000A396B" w:rsidRPr="008F56F3" w:rsidTr="00BF12BB">
        <w:trPr>
          <w:trHeight w:val="288"/>
        </w:trPr>
        <w:tc>
          <w:tcPr>
            <w:tcW w:w="2677" w:type="dxa"/>
          </w:tcPr>
          <w:p w:rsidR="000A396B" w:rsidRPr="008F56F3" w:rsidRDefault="000A396B" w:rsidP="00BF12BB">
            <w:pPr>
              <w:rPr>
                <w:rFonts w:ascii="Myriad" w:hAnsi="Myriad"/>
                <w:sz w:val="18"/>
                <w:szCs w:val="18"/>
              </w:rPr>
            </w:pPr>
            <w:r w:rsidRPr="008F56F3">
              <w:rPr>
                <w:rFonts w:ascii="Myriad" w:hAnsi="Myriad"/>
                <w:sz w:val="18"/>
                <w:szCs w:val="18"/>
              </w:rPr>
              <w:t>General Note</w:t>
            </w:r>
          </w:p>
        </w:tc>
        <w:tc>
          <w:tcPr>
            <w:tcW w:w="7070" w:type="dxa"/>
          </w:tcPr>
          <w:p w:rsidR="000A396B" w:rsidRPr="008F56F3" w:rsidRDefault="000A396B" w:rsidP="00BF12BB">
            <w:pPr>
              <w:rPr>
                <w:rFonts w:ascii="Myriad" w:hAnsi="Myriad"/>
                <w:sz w:val="18"/>
                <w:szCs w:val="18"/>
              </w:rPr>
            </w:pPr>
          </w:p>
          <w:p w:rsidR="000A396B" w:rsidRPr="008F56F3" w:rsidRDefault="000A396B" w:rsidP="00BF12BB">
            <w:pPr>
              <w:rPr>
                <w:rFonts w:ascii="Myriad" w:hAnsi="Myriad"/>
                <w:sz w:val="18"/>
                <w:szCs w:val="18"/>
              </w:rPr>
            </w:pPr>
          </w:p>
          <w:p w:rsidR="000A396B" w:rsidRPr="008F56F3" w:rsidRDefault="000A396B" w:rsidP="00BF12BB">
            <w:pPr>
              <w:rPr>
                <w:rFonts w:ascii="Myriad" w:hAnsi="Myriad"/>
                <w:sz w:val="18"/>
                <w:szCs w:val="18"/>
              </w:rPr>
            </w:pPr>
          </w:p>
          <w:p w:rsidR="000A396B" w:rsidRPr="008F56F3" w:rsidRDefault="000A396B" w:rsidP="00BF12BB">
            <w:pPr>
              <w:rPr>
                <w:rFonts w:ascii="Myriad" w:hAnsi="Myriad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1546"/>
        <w:tblOverlap w:val="never"/>
        <w:tblW w:w="0" w:type="auto"/>
        <w:tblLook w:val="04A0" w:firstRow="1" w:lastRow="0" w:firstColumn="1" w:lastColumn="0" w:noHBand="0" w:noVBand="1"/>
      </w:tblPr>
      <w:tblGrid>
        <w:gridCol w:w="3329"/>
      </w:tblGrid>
      <w:tr w:rsidR="00872943" w:rsidTr="00F72CB1">
        <w:tc>
          <w:tcPr>
            <w:tcW w:w="3329" w:type="dxa"/>
          </w:tcPr>
          <w:p w:rsidR="00872943" w:rsidRDefault="00872943" w:rsidP="00872943">
            <w:pPr>
              <w:tabs>
                <w:tab w:val="left" w:pos="3399"/>
              </w:tabs>
              <w:spacing w:after="0" w:line="360" w:lineRule="auto"/>
              <w:rPr>
                <w:rFonts w:ascii="Myriad" w:hAnsi="Myriad"/>
                <w:szCs w:val="32"/>
              </w:rPr>
            </w:pPr>
          </w:p>
          <w:p w:rsidR="00872943" w:rsidRDefault="00872943" w:rsidP="00872943">
            <w:pPr>
              <w:tabs>
                <w:tab w:val="left" w:pos="3399"/>
              </w:tabs>
              <w:spacing w:after="0" w:line="360" w:lineRule="auto"/>
              <w:rPr>
                <w:rFonts w:ascii="Myriad" w:hAnsi="Myriad"/>
                <w:szCs w:val="32"/>
              </w:rPr>
            </w:pPr>
          </w:p>
          <w:p w:rsidR="00872943" w:rsidRDefault="00872943" w:rsidP="00872943">
            <w:pPr>
              <w:tabs>
                <w:tab w:val="left" w:pos="3399"/>
              </w:tabs>
              <w:spacing w:after="0" w:line="360" w:lineRule="auto"/>
              <w:rPr>
                <w:rFonts w:ascii="Myriad" w:hAnsi="Myriad"/>
                <w:szCs w:val="32"/>
              </w:rPr>
            </w:pPr>
          </w:p>
          <w:p w:rsidR="00872943" w:rsidRDefault="00872943" w:rsidP="00872943">
            <w:pPr>
              <w:tabs>
                <w:tab w:val="left" w:pos="3399"/>
              </w:tabs>
              <w:spacing w:after="0" w:line="360" w:lineRule="auto"/>
              <w:rPr>
                <w:rFonts w:ascii="Myriad" w:hAnsi="Myriad"/>
                <w:szCs w:val="32"/>
              </w:rPr>
            </w:pPr>
          </w:p>
          <w:p w:rsidR="00872943" w:rsidRDefault="00872943" w:rsidP="00872943">
            <w:pPr>
              <w:tabs>
                <w:tab w:val="left" w:pos="3399"/>
              </w:tabs>
              <w:spacing w:after="0" w:line="360" w:lineRule="auto"/>
              <w:rPr>
                <w:rFonts w:ascii="Myriad" w:hAnsi="Myriad"/>
                <w:szCs w:val="32"/>
              </w:rPr>
            </w:pPr>
          </w:p>
        </w:tc>
      </w:tr>
    </w:tbl>
    <w:p w:rsidR="008F56F3" w:rsidRPr="008F56F3" w:rsidRDefault="008F56F3" w:rsidP="008F56F3">
      <w:pPr>
        <w:tabs>
          <w:tab w:val="left" w:pos="3399"/>
        </w:tabs>
        <w:spacing w:after="0" w:line="360" w:lineRule="auto"/>
        <w:rPr>
          <w:rFonts w:ascii="Myriad" w:hAnsi="Myriad"/>
          <w:szCs w:val="32"/>
        </w:rPr>
      </w:pPr>
    </w:p>
    <w:p w:rsidR="00EC0C1D" w:rsidRDefault="00EC0C1D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0A396B" w:rsidRDefault="000A396B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0A396B" w:rsidRDefault="000A396B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0A396B" w:rsidRDefault="000A396B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0A396B" w:rsidRDefault="000A396B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0A396B" w:rsidRDefault="000A396B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0A396B" w:rsidRPr="00240E4E" w:rsidRDefault="000A396B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18"/>
          <w:szCs w:val="18"/>
        </w:rPr>
      </w:pP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  <w:t xml:space="preserve">         </w:t>
      </w:r>
      <w:r w:rsidRPr="00240E4E">
        <w:rPr>
          <w:rFonts w:ascii="Myriad" w:hAnsi="Myriad"/>
          <w:sz w:val="18"/>
          <w:szCs w:val="18"/>
        </w:rPr>
        <w:t>COMPANY STAMP</w:t>
      </w:r>
      <w:r w:rsidRPr="00240E4E">
        <w:rPr>
          <w:rFonts w:ascii="Myriad" w:hAnsi="Myriad"/>
          <w:sz w:val="18"/>
          <w:szCs w:val="18"/>
        </w:rPr>
        <w:tab/>
      </w:r>
    </w:p>
    <w:p w:rsidR="000A396B" w:rsidRDefault="000A396B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  <w:r>
        <w:rPr>
          <w:rFonts w:ascii="Myriad" w:hAnsi="Myriad"/>
          <w:sz w:val="22"/>
          <w:szCs w:val="22"/>
        </w:rPr>
        <w:tab/>
      </w:r>
    </w:p>
    <w:p w:rsidR="000A396B" w:rsidRDefault="000A396B" w:rsidP="00111FC5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sectPr w:rsidR="000A396B">
      <w:footerReference w:type="default" r:id="rId13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7C" w:rsidRDefault="00882F7C">
      <w:r>
        <w:separator/>
      </w:r>
    </w:p>
  </w:endnote>
  <w:endnote w:type="continuationSeparator" w:id="0">
    <w:p w:rsidR="00882F7C" w:rsidRDefault="0088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82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7C" w:rsidRDefault="00882F7C">
      <w:r>
        <w:separator/>
      </w:r>
    </w:p>
  </w:footnote>
  <w:footnote w:type="continuationSeparator" w:id="0">
    <w:p w:rsidR="00882F7C" w:rsidRDefault="0088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30286"/>
    <w:rsid w:val="00035F48"/>
    <w:rsid w:val="00055B47"/>
    <w:rsid w:val="0008013D"/>
    <w:rsid w:val="0009179C"/>
    <w:rsid w:val="000A396B"/>
    <w:rsid w:val="001011A2"/>
    <w:rsid w:val="00111FC5"/>
    <w:rsid w:val="00181596"/>
    <w:rsid w:val="00192364"/>
    <w:rsid w:val="001E12BC"/>
    <w:rsid w:val="001F0FFD"/>
    <w:rsid w:val="002070F6"/>
    <w:rsid w:val="00240E4E"/>
    <w:rsid w:val="002506BF"/>
    <w:rsid w:val="002A06C0"/>
    <w:rsid w:val="002B5408"/>
    <w:rsid w:val="003752E6"/>
    <w:rsid w:val="00392D85"/>
    <w:rsid w:val="003D0C63"/>
    <w:rsid w:val="003E6E3F"/>
    <w:rsid w:val="003F6EBF"/>
    <w:rsid w:val="00402F68"/>
    <w:rsid w:val="0040757B"/>
    <w:rsid w:val="00407F8F"/>
    <w:rsid w:val="00411731"/>
    <w:rsid w:val="0044269E"/>
    <w:rsid w:val="004460A0"/>
    <w:rsid w:val="00464EDF"/>
    <w:rsid w:val="004956A2"/>
    <w:rsid w:val="004A54CA"/>
    <w:rsid w:val="004B4372"/>
    <w:rsid w:val="00511949"/>
    <w:rsid w:val="00547221"/>
    <w:rsid w:val="005B6F23"/>
    <w:rsid w:val="005D454C"/>
    <w:rsid w:val="005E4B22"/>
    <w:rsid w:val="005F51BD"/>
    <w:rsid w:val="006006BE"/>
    <w:rsid w:val="00612617"/>
    <w:rsid w:val="00666DEB"/>
    <w:rsid w:val="00682E95"/>
    <w:rsid w:val="006C7CC3"/>
    <w:rsid w:val="006D4138"/>
    <w:rsid w:val="006E6D30"/>
    <w:rsid w:val="006F4AAE"/>
    <w:rsid w:val="007029AC"/>
    <w:rsid w:val="0073336D"/>
    <w:rsid w:val="00737422"/>
    <w:rsid w:val="007441EA"/>
    <w:rsid w:val="00744783"/>
    <w:rsid w:val="007606BD"/>
    <w:rsid w:val="007A53B6"/>
    <w:rsid w:val="0080123B"/>
    <w:rsid w:val="00863A82"/>
    <w:rsid w:val="00866342"/>
    <w:rsid w:val="00871B8E"/>
    <w:rsid w:val="00872943"/>
    <w:rsid w:val="00882F7C"/>
    <w:rsid w:val="008941F6"/>
    <w:rsid w:val="008C64DE"/>
    <w:rsid w:val="008D67CA"/>
    <w:rsid w:val="008E7907"/>
    <w:rsid w:val="008F56F3"/>
    <w:rsid w:val="00910B33"/>
    <w:rsid w:val="00982347"/>
    <w:rsid w:val="009D1873"/>
    <w:rsid w:val="00A1236D"/>
    <w:rsid w:val="00A6573D"/>
    <w:rsid w:val="00A85903"/>
    <w:rsid w:val="00AD2852"/>
    <w:rsid w:val="00AD4C8B"/>
    <w:rsid w:val="00AE1852"/>
    <w:rsid w:val="00AE2047"/>
    <w:rsid w:val="00B012CE"/>
    <w:rsid w:val="00B65788"/>
    <w:rsid w:val="00BE66ED"/>
    <w:rsid w:val="00BE6D81"/>
    <w:rsid w:val="00BF12BB"/>
    <w:rsid w:val="00C31F00"/>
    <w:rsid w:val="00C3776B"/>
    <w:rsid w:val="00D47E41"/>
    <w:rsid w:val="00D71845"/>
    <w:rsid w:val="00D945E3"/>
    <w:rsid w:val="00DA7EED"/>
    <w:rsid w:val="00DC5518"/>
    <w:rsid w:val="00DD58AE"/>
    <w:rsid w:val="00E05615"/>
    <w:rsid w:val="00E575DD"/>
    <w:rsid w:val="00EC0C1D"/>
    <w:rsid w:val="00F03823"/>
    <w:rsid w:val="00F409AE"/>
    <w:rsid w:val="00F56718"/>
    <w:rsid w:val="00F579BF"/>
    <w:rsid w:val="00F6187C"/>
    <w:rsid w:val="00F630AB"/>
    <w:rsid w:val="00F72CB1"/>
    <w:rsid w:val="00F9436E"/>
    <w:rsid w:val="00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F5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8F56F3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F5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8F56F3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129AC-65EB-4F1E-9941-E9E9479E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2015-05-27T03:38:00Z</dcterms:created>
  <dcterms:modified xsi:type="dcterms:W3CDTF">2015-09-01T01:45:00Z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