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86"/>
        <w:tblW w:w="5192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4920"/>
        <w:gridCol w:w="4919"/>
      </w:tblGrid>
      <w:tr w:rsidR="005E4B22" w:rsidRPr="0009179C" w:rsidTr="00BE6D81">
        <w:trPr>
          <w:trHeight w:val="1630"/>
        </w:trPr>
        <w:tc>
          <w:tcPr>
            <w:tcW w:w="4860" w:type="dxa"/>
          </w:tcPr>
          <w:p w:rsidR="00BE6D81" w:rsidRDefault="0008013D" w:rsidP="001011A2">
            <w:pPr>
              <w:pStyle w:val="NoSpacing"/>
              <w:spacing w:after="0"/>
              <w:ind w:left="720" w:right="-25" w:hanging="720"/>
              <w:rPr>
                <w:rFonts w:ascii="Myriad" w:hAnsi="Myriad"/>
              </w:rPr>
            </w:pPr>
            <w:r w:rsidRPr="00A5435F">
              <w:rPr>
                <w:rFonts w:ascii="Myriad" w:hAnsi="Myriad"/>
                <w:noProof/>
                <w:sz w:val="20"/>
                <w:szCs w:val="20"/>
                <w:lang w:val="ms-MY" w:eastAsia="ms-MY"/>
              </w:rPr>
              <w:drawing>
                <wp:anchor distT="0" distB="0" distL="114300" distR="114300" simplePos="0" relativeHeight="251659264" behindDoc="0" locked="0" layoutInCell="1" allowOverlap="1" wp14:anchorId="62871803" wp14:editId="73B10E71">
                  <wp:simplePos x="0" y="0"/>
                  <wp:positionH relativeFrom="column">
                    <wp:posOffset>461176</wp:posOffset>
                  </wp:positionH>
                  <wp:positionV relativeFrom="paragraph">
                    <wp:posOffset>111</wp:posOffset>
                  </wp:positionV>
                  <wp:extent cx="2170430" cy="616585"/>
                  <wp:effectExtent l="0" t="0" r="1270" b="0"/>
                  <wp:wrapSquare wrapText="bothSides"/>
                  <wp:docPr id="3" name="Picture 3" descr="C:\Users\IT\Desktop\sbm-logo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T\Desktop\sbm-logo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E4B22" w:rsidRPr="00A5435F">
              <w:rPr>
                <w:rFonts w:ascii="Myriad" w:hAnsi="Myriad"/>
                <w:noProof/>
                <w:sz w:val="20"/>
                <w:szCs w:val="20"/>
                <w:lang w:eastAsia="en-US"/>
              </w:rPr>
              <w:t xml:space="preserve"> </w:t>
            </w:r>
          </w:p>
          <w:p w:rsidR="0008013D" w:rsidRDefault="0008013D" w:rsidP="0008013D">
            <w:pPr>
              <w:spacing w:after="0"/>
              <w:jc w:val="right"/>
              <w:rPr>
                <w:rFonts w:ascii="Myriad Arabic" w:hAnsi="Myriad Arabic" w:cs="Myriad Arabic"/>
                <w:b/>
              </w:rPr>
            </w:pPr>
          </w:p>
          <w:p w:rsidR="0008013D" w:rsidRDefault="0008013D" w:rsidP="00866342">
            <w:pPr>
              <w:spacing w:after="0"/>
              <w:jc w:val="center"/>
              <w:rPr>
                <w:rFonts w:ascii="Myriad Arabic" w:hAnsi="Myriad Arabic" w:cs="Myriad Arabic"/>
                <w:b/>
              </w:rPr>
            </w:pPr>
            <w:r w:rsidRPr="0009179C">
              <w:rPr>
                <w:rFonts w:ascii="Myriad" w:hAnsi="Myriad"/>
                <w:noProof/>
                <w:lang w:val="ms-MY" w:eastAsia="ms-MY"/>
              </w:rPr>
              <w:drawing>
                <wp:anchor distT="0" distB="0" distL="114300" distR="114300" simplePos="0" relativeHeight="251658240" behindDoc="0" locked="0" layoutInCell="1" allowOverlap="1" wp14:anchorId="6A83FFB5" wp14:editId="64F5A9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217170</wp:posOffset>
                  </wp:positionV>
                  <wp:extent cx="861695" cy="405130"/>
                  <wp:effectExtent l="0" t="0" r="0" b="0"/>
                  <wp:wrapSquare wrapText="bothSides"/>
                  <wp:docPr id="2" name="Picture 2" descr="E:\TASKS\SPS\Logo\new-logo-SP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SKS\SPS\Logo\new-logo-SP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2047" w:rsidRPr="00E575DD" w:rsidRDefault="000D5A7C" w:rsidP="006C7CC3">
            <w:pPr>
              <w:spacing w:after="0"/>
              <w:rPr>
                <w:rFonts w:ascii="Myriad Arabic" w:hAnsi="Myriad Arabic" w:cs="Myriad Arabic"/>
                <w:b/>
              </w:rPr>
            </w:pPr>
            <w:r>
              <w:rPr>
                <w:rFonts w:ascii="Myriad Arabic" w:hAnsi="Myriad Arabic" w:cs="Myriad Arabic"/>
                <w:b/>
              </w:rPr>
              <w:t xml:space="preserve"> </w:t>
            </w:r>
            <w:r w:rsidR="00AE2047" w:rsidRPr="000D5A7C">
              <w:rPr>
                <w:rFonts w:ascii="Myriad Arabic" w:hAnsi="Myriad Arabic" w:cs="Myriad Arabic"/>
                <w:b/>
                <w:sz w:val="18"/>
              </w:rPr>
              <w:t>By Accountant</w:t>
            </w:r>
            <w:r w:rsidR="00E575DD" w:rsidRPr="000D5A7C">
              <w:rPr>
                <w:rFonts w:ascii="Myriad Arabic" w:hAnsi="Myriad Arabic" w:cs="Myriad Arabic"/>
                <w:b/>
                <w:sz w:val="18"/>
              </w:rPr>
              <w:t>s</w:t>
            </w:r>
            <w:r w:rsidR="00AE2047" w:rsidRPr="000D5A7C">
              <w:rPr>
                <w:rFonts w:ascii="Myriad Arabic" w:hAnsi="Myriad Arabic" w:cs="Myriad Arabic"/>
                <w:b/>
                <w:sz w:val="18"/>
              </w:rPr>
              <w:t xml:space="preserve"> for Accountants</w:t>
            </w:r>
          </w:p>
          <w:p w:rsidR="00BE6D81" w:rsidRPr="00BE6D81" w:rsidRDefault="00BE6D81" w:rsidP="006C7CC3">
            <w:pPr>
              <w:spacing w:after="0"/>
              <w:rPr>
                <w:sz w:val="20"/>
                <w:szCs w:val="20"/>
              </w:rPr>
            </w:pPr>
            <w:r w:rsidRPr="000D5A7C">
              <w:rPr>
                <w:rFonts w:ascii="Myriad Arabic" w:hAnsi="Myriad Arabic" w:cs="Myriad Arabic"/>
                <w:sz w:val="14"/>
                <w:szCs w:val="20"/>
              </w:rPr>
              <w:t>www.salihin.com.my ||  www.salihinpremier.com</w:t>
            </w:r>
          </w:p>
        </w:tc>
        <w:tc>
          <w:tcPr>
            <w:tcW w:w="4859" w:type="dxa"/>
          </w:tcPr>
          <w:p w:rsidR="005E4B22" w:rsidRPr="005B6F23" w:rsidRDefault="005E4B22" w:rsidP="00511949">
            <w:pPr>
              <w:spacing w:after="0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Corporate Centre</w:t>
            </w:r>
          </w:p>
          <w:p w:rsidR="00E575DD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Unit 2A-1, Level 1 Tower 2A, Plaza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,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Jalan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Stesen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5, </w:t>
            </w:r>
          </w:p>
          <w:p w:rsidR="005E4B22" w:rsidRPr="00411731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50470 KL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>, K</w:t>
            </w:r>
            <w:r w:rsidR="00E575DD">
              <w:rPr>
                <w:rFonts w:ascii="Myriad" w:hAnsi="Myriad"/>
                <w:sz w:val="16"/>
                <w:szCs w:val="16"/>
              </w:rPr>
              <w:t xml:space="preserve">uala </w:t>
            </w:r>
            <w:r w:rsidRPr="00411731">
              <w:rPr>
                <w:rFonts w:ascii="Myriad" w:hAnsi="Myriad"/>
                <w:sz w:val="16"/>
                <w:szCs w:val="16"/>
              </w:rPr>
              <w:t>L</w:t>
            </w:r>
            <w:r w:rsidR="00E575DD">
              <w:rPr>
                <w:rFonts w:ascii="Myriad" w:hAnsi="Myriad"/>
                <w:sz w:val="16"/>
                <w:szCs w:val="16"/>
              </w:rPr>
              <w:t>umpur</w:t>
            </w:r>
            <w:r w:rsidRPr="00411731">
              <w:rPr>
                <w:rFonts w:ascii="Myriad" w:hAnsi="Myriad"/>
                <w:sz w:val="16"/>
                <w:szCs w:val="16"/>
              </w:rPr>
              <w:t>.</w:t>
            </w:r>
          </w:p>
          <w:p w:rsidR="005E4B22" w:rsidRDefault="005E4B22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Tel : +603-2261 4180 </w:t>
            </w:r>
            <w:r w:rsidRPr="00411731">
              <w:rPr>
                <w:rFonts w:ascii="Myriad" w:hAnsi="Myriad"/>
                <w:sz w:val="16"/>
                <w:szCs w:val="16"/>
              </w:rPr>
              <w:tab/>
            </w:r>
            <w:r w:rsidR="00C3776B">
              <w:rPr>
                <w:rFonts w:ascii="Myriad" w:hAnsi="Myriad"/>
                <w:sz w:val="16"/>
                <w:szCs w:val="16"/>
              </w:rPr>
              <w:t xml:space="preserve">               </w:t>
            </w:r>
            <w:r w:rsidRPr="00411731">
              <w:rPr>
                <w:rFonts w:ascii="Myriad" w:hAnsi="Myriad"/>
                <w:sz w:val="16"/>
                <w:szCs w:val="16"/>
              </w:rPr>
              <w:t>Fax : +603-2261 4182</w:t>
            </w:r>
          </w:p>
          <w:p w:rsidR="006E6D30" w:rsidRDefault="006E6D30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</w:p>
          <w:p w:rsidR="002070F6" w:rsidRPr="005B6F23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Business Centre</w:t>
            </w:r>
          </w:p>
          <w:p w:rsidR="00DE36E8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 xml:space="preserve">555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Jalan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Samudra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Utara 1, T</w:t>
            </w:r>
            <w:r w:rsidR="00DE36E8">
              <w:rPr>
                <w:rFonts w:ascii="Myriad" w:hAnsi="Myriad"/>
                <w:sz w:val="16"/>
                <w:szCs w:val="16"/>
              </w:rPr>
              <w:t xml:space="preserve">aman </w:t>
            </w:r>
            <w:proofErr w:type="spellStart"/>
            <w:r w:rsidR="00DE36E8">
              <w:rPr>
                <w:rFonts w:ascii="Myriad" w:hAnsi="Myriad"/>
                <w:sz w:val="16"/>
                <w:szCs w:val="16"/>
              </w:rPr>
              <w:t>Samudra</w:t>
            </w:r>
            <w:proofErr w:type="spellEnd"/>
            <w:r w:rsidR="00DE36E8">
              <w:rPr>
                <w:rFonts w:ascii="Myriad" w:hAnsi="Myriad"/>
                <w:sz w:val="16"/>
                <w:szCs w:val="16"/>
              </w:rPr>
              <w:t xml:space="preserve">, 68100 </w:t>
            </w:r>
            <w:proofErr w:type="spellStart"/>
            <w:r w:rsidR="00DE36E8">
              <w:rPr>
                <w:rFonts w:ascii="Myriad" w:hAnsi="Myriad"/>
                <w:sz w:val="16"/>
                <w:szCs w:val="16"/>
              </w:rPr>
              <w:t>Batu</w:t>
            </w:r>
            <w:proofErr w:type="spellEnd"/>
            <w:r w:rsidR="00DE36E8">
              <w:rPr>
                <w:rFonts w:ascii="Myriad" w:hAnsi="Myriad"/>
                <w:sz w:val="16"/>
                <w:szCs w:val="16"/>
              </w:rPr>
              <w:t xml:space="preserve"> Caves,</w:t>
            </w:r>
          </w:p>
          <w:p w:rsidR="002070F6" w:rsidRPr="002070F6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bookmarkStart w:id="0" w:name="_GoBack"/>
            <w:bookmarkEnd w:id="0"/>
            <w:r w:rsidRPr="002070F6">
              <w:rPr>
                <w:rFonts w:ascii="Myriad" w:hAnsi="Myriad"/>
                <w:sz w:val="16"/>
                <w:szCs w:val="16"/>
              </w:rPr>
              <w:t xml:space="preserve">Selangor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Darul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Ehsan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>.</w:t>
            </w:r>
          </w:p>
          <w:p w:rsidR="002070F6" w:rsidRPr="0009179C" w:rsidRDefault="002070F6" w:rsidP="00BE6D81">
            <w:pPr>
              <w:pStyle w:val="ListParagraph"/>
              <w:spacing w:after="0"/>
              <w:ind w:left="-9"/>
              <w:rPr>
                <w:rFonts w:ascii="Myriad" w:hAnsi="Myriad"/>
                <w:sz w:val="18"/>
                <w:szCs w:val="18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>Tel : +603-6185 9970                Fax : +603-6184 2524</w:t>
            </w:r>
          </w:p>
        </w:tc>
      </w:tr>
      <w:tr w:rsidR="005E4B22" w:rsidRPr="0009179C" w:rsidTr="00BE6D81">
        <w:tblPrEx>
          <w:tblCellMar>
            <w:right w:w="0" w:type="dxa"/>
          </w:tblCellMar>
        </w:tblPrEx>
        <w:trPr>
          <w:trHeight w:val="347"/>
        </w:trPr>
        <w:tc>
          <w:tcPr>
            <w:tcW w:w="9719" w:type="dxa"/>
            <w:gridSpan w:val="2"/>
            <w:shd w:val="clear" w:color="auto" w:fill="000000" w:themeFill="text1"/>
          </w:tcPr>
          <w:p w:rsidR="005E4B22" w:rsidRPr="0009179C" w:rsidRDefault="00D452D8" w:rsidP="001011A2">
            <w:pPr>
              <w:pStyle w:val="Heading3"/>
              <w:spacing w:before="0" w:after="0"/>
              <w:ind w:left="720" w:hanging="720"/>
              <w:jc w:val="center"/>
              <w:rPr>
                <w:rFonts w:ascii="Myriad" w:hAnsi="Myriad"/>
                <w:sz w:val="28"/>
                <w:szCs w:val="28"/>
              </w:rPr>
            </w:pPr>
            <w:r>
              <w:rPr>
                <w:rFonts w:ascii="Myriad" w:hAnsi="Myriad"/>
                <w:sz w:val="28"/>
                <w:szCs w:val="28"/>
              </w:rPr>
              <w:t>Commission Summary</w:t>
            </w:r>
            <w:r w:rsidR="00744783" w:rsidRPr="00744783">
              <w:rPr>
                <w:rFonts w:ascii="Myriad" w:hAnsi="Myriad"/>
                <w:sz w:val="28"/>
                <w:szCs w:val="28"/>
              </w:rPr>
              <w:t xml:space="preserve"> Form</w:t>
            </w:r>
          </w:p>
        </w:tc>
      </w:tr>
      <w:tr w:rsidR="00D452D8" w:rsidRPr="0009179C" w:rsidTr="00AE7311">
        <w:tblPrEx>
          <w:tblCellMar>
            <w:right w:w="0" w:type="dxa"/>
          </w:tblCellMar>
        </w:tblPrEx>
        <w:trPr>
          <w:trHeight w:val="1414"/>
        </w:trPr>
        <w:tc>
          <w:tcPr>
            <w:tcW w:w="9719" w:type="dxa"/>
            <w:gridSpan w:val="2"/>
            <w:vAlign w:val="bottom"/>
          </w:tcPr>
          <w:tbl>
            <w:tblPr>
              <w:tblW w:w="101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name"/>
            </w:tblPr>
            <w:tblGrid>
              <w:gridCol w:w="1710"/>
              <w:gridCol w:w="1530"/>
              <w:gridCol w:w="6480"/>
              <w:gridCol w:w="394"/>
            </w:tblGrid>
            <w:tr w:rsidR="00D452D8" w:rsidRPr="0009179C" w:rsidTr="00700024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Period From         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6480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D452D8" w:rsidRPr="0009179C" w:rsidTr="00700024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Period To             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6480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D452D8" w:rsidRPr="0009179C" w:rsidTr="00700024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ind w:right="-304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Salesperson Name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D452D8" w:rsidRPr="0009179C" w:rsidTr="00700024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ind w:right="-304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Reference No.       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</w:tbl>
          <w:p w:rsidR="00D452D8" w:rsidRPr="0009179C" w:rsidRDefault="00D452D8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</w:tr>
    </w:tbl>
    <w:p w:rsidR="00D452D8" w:rsidRPr="0009179C" w:rsidRDefault="00D452D8" w:rsidP="00D452D8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tbl>
      <w:tblPr>
        <w:tblStyle w:val="GridTable1LightAccent1"/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7"/>
        <w:gridCol w:w="1440"/>
        <w:gridCol w:w="2520"/>
        <w:gridCol w:w="1170"/>
        <w:gridCol w:w="2250"/>
        <w:gridCol w:w="1434"/>
      </w:tblGrid>
      <w:tr w:rsidR="00D452D8" w:rsidRPr="0009179C" w:rsidTr="00352410">
        <w:trPr>
          <w:trHeight w:val="288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3752E6" w:rsidRDefault="00D452D8" w:rsidP="00AE7311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3752E6" w:rsidRDefault="00D452D8" w:rsidP="00AE7311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Invoice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3752E6" w:rsidRDefault="00D452D8" w:rsidP="00AE7311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Client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3752E6" w:rsidRDefault="00D452D8" w:rsidP="00AE7311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Sale PricE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3752E6" w:rsidRDefault="00D452D8" w:rsidP="00AE7311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Commission %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Default="00D452D8" w:rsidP="00AE7311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AMOUNT</w:t>
            </w:r>
          </w:p>
          <w:p w:rsidR="00607F66" w:rsidRPr="00607F66" w:rsidRDefault="00607F66" w:rsidP="00AE7311">
            <w:pPr>
              <w:pStyle w:val="columnheadings"/>
              <w:jc w:val="center"/>
              <w:rPr>
                <w:rFonts w:ascii="Myriad" w:hAnsi="Myriad"/>
                <w:b w:val="0"/>
                <w:color w:val="auto"/>
                <w:sz w:val="16"/>
                <w:szCs w:val="16"/>
              </w:rPr>
            </w:pPr>
            <w:r w:rsidRPr="00607F66">
              <w:rPr>
                <w:rFonts w:ascii="Myriad" w:hAnsi="Myriad"/>
                <w:b w:val="0"/>
                <w:caps w:val="0"/>
                <w:color w:val="auto"/>
                <w:sz w:val="16"/>
                <w:szCs w:val="16"/>
              </w:rPr>
              <w:t>(include</w:t>
            </w:r>
            <w:r>
              <w:rPr>
                <w:rFonts w:ascii="Myriad" w:hAnsi="Myriad"/>
                <w:b w:val="0"/>
                <w:caps w:val="0"/>
                <w:color w:val="auto"/>
                <w:sz w:val="16"/>
                <w:szCs w:val="16"/>
              </w:rPr>
              <w:t xml:space="preserve"> GST)</w:t>
            </w:r>
          </w:p>
        </w:tc>
      </w:tr>
      <w:tr w:rsidR="00D452D8" w:rsidRPr="0009179C" w:rsidTr="00352410">
        <w:trPr>
          <w:trHeight w:val="288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</w:tr>
      <w:tr w:rsidR="00D452D8" w:rsidRPr="0009179C" w:rsidTr="00352410">
        <w:trPr>
          <w:trHeight w:val="288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</w:tr>
      <w:tr w:rsidR="00D452D8" w:rsidRPr="0009179C" w:rsidTr="00352410">
        <w:trPr>
          <w:trHeight w:val="288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</w:tr>
      <w:tr w:rsidR="00D452D8" w:rsidRPr="0009179C" w:rsidTr="00352410">
        <w:trPr>
          <w:trHeight w:val="288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</w:tr>
      <w:tr w:rsidR="00D452D8" w:rsidRPr="0009179C" w:rsidTr="00352410">
        <w:trPr>
          <w:trHeight w:val="288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</w:tr>
      <w:tr w:rsidR="00D452D8" w:rsidRPr="0009179C" w:rsidTr="00352410">
        <w:trPr>
          <w:trHeight w:val="288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</w:tr>
      <w:tr w:rsidR="00D452D8" w:rsidRPr="0009179C" w:rsidTr="00352410">
        <w:trPr>
          <w:trHeight w:val="288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</w:tr>
      <w:tr w:rsidR="00D452D8" w:rsidRPr="0009179C" w:rsidTr="00352410">
        <w:trPr>
          <w:trHeight w:val="288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</w:tr>
      <w:tr w:rsidR="00D452D8" w:rsidRPr="0009179C" w:rsidTr="00352410">
        <w:trPr>
          <w:trHeight w:val="288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pStyle w:val="Amount"/>
              <w:spacing w:line="360" w:lineRule="auto"/>
              <w:jc w:val="center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2D8" w:rsidRPr="0009179C" w:rsidRDefault="00D452D8" w:rsidP="00AE7311">
            <w:pPr>
              <w:pStyle w:val="Amount"/>
              <w:spacing w:line="360" w:lineRule="auto"/>
              <w:rPr>
                <w:rFonts w:ascii="Myriad" w:hAnsi="Myriad"/>
              </w:rPr>
            </w:pPr>
          </w:p>
        </w:tc>
      </w:tr>
      <w:tr w:rsidR="00D452D8" w:rsidRPr="0009179C" w:rsidTr="00352410">
        <w:trPr>
          <w:trHeight w:val="288"/>
        </w:trPr>
        <w:tc>
          <w:tcPr>
            <w:tcW w:w="609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52D8" w:rsidRPr="0009179C" w:rsidRDefault="00D452D8" w:rsidP="00AE7311">
            <w:pPr>
              <w:spacing w:line="360" w:lineRule="auto"/>
              <w:jc w:val="right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7A4F" w:rsidRDefault="00217A4F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D452D8" w:rsidRPr="003752E6" w:rsidRDefault="00D452D8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Total Invoiced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pStyle w:val="Amount"/>
              <w:spacing w:after="120" w:line="360" w:lineRule="auto"/>
              <w:rPr>
                <w:rFonts w:ascii="Myriad" w:hAnsi="Myriad"/>
              </w:rPr>
            </w:pPr>
          </w:p>
        </w:tc>
      </w:tr>
      <w:tr w:rsidR="00D452D8" w:rsidRPr="0009179C" w:rsidTr="00352410">
        <w:trPr>
          <w:trHeight w:val="288"/>
        </w:trPr>
        <w:tc>
          <w:tcPr>
            <w:tcW w:w="60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452D8" w:rsidRPr="0009179C" w:rsidRDefault="00D452D8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52D8" w:rsidRDefault="00D452D8" w:rsidP="00217A4F">
            <w:pPr>
              <w:pStyle w:val="Labels"/>
              <w:ind w:left="72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Gross Commissions Earned</w:t>
            </w:r>
          </w:p>
          <w:p w:rsidR="00607F66" w:rsidRPr="00607F66" w:rsidRDefault="00607F66" w:rsidP="00217A4F">
            <w:pPr>
              <w:jc w:val="right"/>
              <w:rPr>
                <w:rFonts w:ascii="Myriad" w:hAnsi="Myriad"/>
                <w:sz w:val="16"/>
                <w:szCs w:val="16"/>
              </w:rPr>
            </w:pPr>
            <w:r w:rsidRPr="00607F66">
              <w:rPr>
                <w:rFonts w:ascii="Myriad" w:hAnsi="Myriad"/>
                <w:sz w:val="16"/>
                <w:szCs w:val="16"/>
              </w:rPr>
              <w:t>(include GST)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pStyle w:val="Amount"/>
              <w:spacing w:after="120" w:line="360" w:lineRule="auto"/>
              <w:rPr>
                <w:rFonts w:ascii="Myriad" w:hAnsi="Myriad"/>
              </w:rPr>
            </w:pPr>
          </w:p>
        </w:tc>
      </w:tr>
      <w:tr w:rsidR="00D452D8" w:rsidRPr="0009179C" w:rsidTr="00352410">
        <w:trPr>
          <w:trHeight w:val="288"/>
        </w:trPr>
        <w:tc>
          <w:tcPr>
            <w:tcW w:w="60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452D8" w:rsidRPr="0009179C" w:rsidRDefault="00D452D8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A4F" w:rsidRDefault="00217A4F" w:rsidP="00217A4F">
            <w:pPr>
              <w:pStyle w:val="Labels"/>
              <w:spacing w:line="276" w:lineRule="auto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D452D8" w:rsidRPr="003752E6" w:rsidRDefault="00D452D8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Less Advance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pStyle w:val="Amount"/>
              <w:spacing w:after="120" w:line="360" w:lineRule="auto"/>
              <w:rPr>
                <w:rFonts w:ascii="Myriad" w:hAnsi="Myriad"/>
              </w:rPr>
            </w:pPr>
          </w:p>
        </w:tc>
      </w:tr>
      <w:tr w:rsidR="00D452D8" w:rsidRPr="0009179C" w:rsidTr="00352410">
        <w:trPr>
          <w:trHeight w:val="288"/>
        </w:trPr>
        <w:tc>
          <w:tcPr>
            <w:tcW w:w="60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452D8" w:rsidRPr="0009179C" w:rsidRDefault="00D452D8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A4F" w:rsidRDefault="00217A4F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D452D8" w:rsidRPr="003752E6" w:rsidRDefault="00D452D8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Other Deductions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pStyle w:val="Amount"/>
              <w:spacing w:after="120" w:line="360" w:lineRule="auto"/>
              <w:jc w:val="center"/>
              <w:rPr>
                <w:rFonts w:ascii="Myriad" w:hAnsi="Myriad"/>
              </w:rPr>
            </w:pPr>
          </w:p>
        </w:tc>
      </w:tr>
      <w:tr w:rsidR="00D452D8" w:rsidRPr="0009179C" w:rsidTr="00352410">
        <w:trPr>
          <w:trHeight w:val="288"/>
        </w:trPr>
        <w:tc>
          <w:tcPr>
            <w:tcW w:w="6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52D8" w:rsidRPr="0009179C" w:rsidRDefault="00D452D8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A4F" w:rsidRDefault="00217A4F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D452D8" w:rsidRPr="003752E6" w:rsidRDefault="00D452D8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Amount Payable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8" w:rsidRPr="0009179C" w:rsidRDefault="00D452D8" w:rsidP="00AE7311">
            <w:pPr>
              <w:pStyle w:val="Amount"/>
              <w:spacing w:after="120" w:line="360" w:lineRule="auto"/>
              <w:jc w:val="center"/>
              <w:rPr>
                <w:rFonts w:ascii="Myriad" w:hAnsi="Myriad"/>
              </w:rPr>
            </w:pPr>
          </w:p>
        </w:tc>
      </w:tr>
    </w:tbl>
    <w:tbl>
      <w:tblPr>
        <w:tblpPr w:leftFromText="180" w:rightFromText="180" w:vertAnchor="text" w:horzAnchor="margin" w:tblpY="267"/>
        <w:tblW w:w="5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2686"/>
        <w:gridCol w:w="1800"/>
      </w:tblGrid>
      <w:tr w:rsidR="006A30E1" w:rsidRPr="0009179C" w:rsidTr="00366459">
        <w:trPr>
          <w:trHeight w:val="308"/>
        </w:trPr>
        <w:tc>
          <w:tcPr>
            <w:tcW w:w="1364" w:type="dxa"/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 w:rsidRPr="00F630AB">
              <w:rPr>
                <w:rFonts w:ascii="Myriad" w:hAnsi="Myriad"/>
                <w:sz w:val="20"/>
                <w:szCs w:val="20"/>
              </w:rPr>
              <w:t>Bank Name</w:t>
            </w:r>
            <w:r>
              <w:rPr>
                <w:rFonts w:ascii="Myriad" w:hAnsi="Myriad"/>
                <w:sz w:val="22"/>
                <w:szCs w:val="22"/>
              </w:rPr>
              <w:t xml:space="preserve">     </w:t>
            </w:r>
            <w:r w:rsidRPr="0009179C">
              <w:rPr>
                <w:rFonts w:ascii="Myriad" w:hAnsi="Myriad"/>
                <w:sz w:val="22"/>
                <w:szCs w:val="22"/>
              </w:rPr>
              <w:t>: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</w:tr>
      <w:tr w:rsidR="006A30E1" w:rsidRPr="0009179C" w:rsidTr="00366459">
        <w:trPr>
          <w:trHeight w:val="308"/>
        </w:trPr>
        <w:tc>
          <w:tcPr>
            <w:tcW w:w="1364" w:type="dxa"/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 w:rsidRPr="00F630AB">
              <w:rPr>
                <w:rFonts w:ascii="Myriad" w:hAnsi="Myriad"/>
                <w:sz w:val="20"/>
                <w:szCs w:val="20"/>
              </w:rPr>
              <w:t>Bank Account</w:t>
            </w:r>
            <w:r>
              <w:rPr>
                <w:rFonts w:ascii="Myriad" w:hAnsi="Myriad"/>
                <w:sz w:val="22"/>
                <w:szCs w:val="22"/>
              </w:rPr>
              <w:t xml:space="preserve"> </w:t>
            </w:r>
            <w:r w:rsidRPr="0009179C">
              <w:rPr>
                <w:rFonts w:ascii="Myriad" w:hAnsi="Myriad"/>
                <w:sz w:val="22"/>
                <w:szCs w:val="22"/>
              </w:rPr>
              <w:t>:</w:t>
            </w: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294"/>
        <w:tblOverlap w:val="never"/>
        <w:tblW w:w="2088" w:type="pct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747"/>
        <w:gridCol w:w="1258"/>
      </w:tblGrid>
      <w:tr w:rsidR="00D452D8" w:rsidRPr="0064270C" w:rsidTr="002312CF">
        <w:trPr>
          <w:cantSplit/>
          <w:trHeight w:val="689"/>
        </w:trPr>
        <w:tc>
          <w:tcPr>
            <w:tcW w:w="39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452D8" w:rsidRDefault="00D452D8" w:rsidP="002312CF"/>
          <w:p w:rsidR="00D452D8" w:rsidRPr="0064270C" w:rsidRDefault="00D452D8" w:rsidP="002312CF"/>
        </w:tc>
      </w:tr>
      <w:tr w:rsidR="00D452D8" w:rsidRPr="0064270C" w:rsidTr="0003336F">
        <w:trPr>
          <w:cantSplit/>
          <w:trHeight w:val="119"/>
        </w:trPr>
        <w:tc>
          <w:tcPr>
            <w:tcW w:w="268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>
              <w:t xml:space="preserve">Prepared </w:t>
            </w:r>
            <w:r w:rsidRPr="0064270C">
              <w:t>by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 w:rsidRPr="0064270C">
              <w:t>Date</w:t>
            </w:r>
          </w:p>
        </w:tc>
      </w:tr>
      <w:tr w:rsidR="00D452D8" w:rsidRPr="0064270C" w:rsidTr="0003336F">
        <w:trPr>
          <w:cantSplit/>
          <w:trHeight w:val="689"/>
        </w:trPr>
        <w:tc>
          <w:tcPr>
            <w:tcW w:w="39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452D8" w:rsidRPr="0064270C" w:rsidRDefault="00D452D8" w:rsidP="002312CF"/>
        </w:tc>
      </w:tr>
      <w:tr w:rsidR="00D452D8" w:rsidRPr="0064270C" w:rsidTr="0003336F">
        <w:trPr>
          <w:cantSplit/>
          <w:trHeight w:val="119"/>
        </w:trPr>
        <w:tc>
          <w:tcPr>
            <w:tcW w:w="268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>
              <w:t xml:space="preserve">Checked </w:t>
            </w:r>
            <w:r w:rsidRPr="0064270C">
              <w:t>by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 w:rsidRPr="0064270C">
              <w:t>Date</w:t>
            </w:r>
          </w:p>
        </w:tc>
      </w:tr>
    </w:tbl>
    <w:p w:rsidR="00D452D8" w:rsidRDefault="00D452D8" w:rsidP="00D452D8">
      <w:pPr>
        <w:pStyle w:val="NoSpacing"/>
        <w:tabs>
          <w:tab w:val="left" w:pos="3399"/>
        </w:tabs>
        <w:spacing w:after="0" w:line="360" w:lineRule="auto"/>
        <w:rPr>
          <w:rFonts w:ascii="Myriad" w:hAnsi="Myriad"/>
          <w:vertAlign w:val="subscript"/>
        </w:rPr>
      </w:pPr>
    </w:p>
    <w:p w:rsidR="00D452D8" w:rsidRDefault="00D452D8" w:rsidP="00D452D8">
      <w:pPr>
        <w:pStyle w:val="NoSpacing"/>
        <w:tabs>
          <w:tab w:val="left" w:pos="1590"/>
        </w:tabs>
        <w:spacing w:after="0" w:line="360" w:lineRule="auto"/>
        <w:rPr>
          <w:rFonts w:ascii="Myriad" w:hAnsi="Myriad"/>
          <w:vertAlign w:val="subscript"/>
        </w:rPr>
      </w:pPr>
      <w:r>
        <w:rPr>
          <w:rFonts w:ascii="Myriad" w:hAnsi="Myriad"/>
          <w:vertAlign w:val="subscript"/>
        </w:rPr>
        <w:tab/>
      </w:r>
      <w:r>
        <w:rPr>
          <w:rFonts w:ascii="Myriad" w:hAnsi="Myriad"/>
          <w:vertAlign w:val="subscript"/>
        </w:rPr>
        <w:tab/>
      </w:r>
      <w:r>
        <w:rPr>
          <w:rFonts w:ascii="Myriad" w:hAnsi="Myriad"/>
          <w:vertAlign w:val="subscript"/>
        </w:rPr>
        <w:tab/>
      </w:r>
    </w:p>
    <w:tbl>
      <w:tblPr>
        <w:tblpPr w:leftFromText="180" w:rightFromText="180" w:vertAnchor="text" w:horzAnchor="page" w:tblpX="7313" w:tblpY="90"/>
        <w:tblW w:w="2088" w:type="pct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747"/>
        <w:gridCol w:w="1258"/>
      </w:tblGrid>
      <w:tr w:rsidR="00D452D8" w:rsidRPr="0064270C" w:rsidTr="00595E1E">
        <w:trPr>
          <w:cantSplit/>
          <w:trHeight w:val="689"/>
        </w:trPr>
        <w:tc>
          <w:tcPr>
            <w:tcW w:w="39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452D8" w:rsidRPr="0064270C" w:rsidRDefault="00D452D8" w:rsidP="002312CF"/>
        </w:tc>
      </w:tr>
      <w:tr w:rsidR="00D452D8" w:rsidRPr="0064270C" w:rsidTr="00595E1E">
        <w:trPr>
          <w:cantSplit/>
          <w:trHeight w:val="119"/>
        </w:trPr>
        <w:tc>
          <w:tcPr>
            <w:tcW w:w="268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>
              <w:t xml:space="preserve">Approved </w:t>
            </w:r>
            <w:r w:rsidRPr="0064270C">
              <w:t>by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 w:rsidRPr="0064270C">
              <w:t>Date</w:t>
            </w:r>
          </w:p>
        </w:tc>
      </w:tr>
    </w:tbl>
    <w:p w:rsidR="00D452D8" w:rsidRPr="007029AC" w:rsidRDefault="00D452D8" w:rsidP="00D452D8">
      <w:pPr>
        <w:pStyle w:val="NoSpacing"/>
        <w:tabs>
          <w:tab w:val="left" w:pos="3399"/>
        </w:tabs>
        <w:spacing w:after="0" w:line="360" w:lineRule="auto"/>
        <w:rPr>
          <w:rFonts w:ascii="Myriad" w:hAnsi="Myriad"/>
          <w:vertAlign w:val="subscript"/>
        </w:rPr>
      </w:pPr>
    </w:p>
    <w:p w:rsidR="00D452D8" w:rsidRPr="0009179C" w:rsidRDefault="00D452D8" w:rsidP="00D452D8">
      <w:pPr>
        <w:pStyle w:val="NoSpacing"/>
        <w:tabs>
          <w:tab w:val="left" w:pos="3399"/>
        </w:tabs>
        <w:spacing w:after="0" w:line="360" w:lineRule="auto"/>
        <w:rPr>
          <w:rFonts w:ascii="Myriad" w:hAnsi="Myriad"/>
        </w:rPr>
      </w:pPr>
    </w:p>
    <w:p w:rsidR="00EC0C1D" w:rsidRDefault="00EC0C1D" w:rsidP="00EC0C1D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sectPr w:rsidR="00EC0C1D">
      <w:footerReference w:type="default" r:id="rId13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F1" w:rsidRDefault="00022CF1">
      <w:r>
        <w:separator/>
      </w:r>
    </w:p>
  </w:endnote>
  <w:endnote w:type="continuationSeparator" w:id="0">
    <w:p w:rsidR="00022CF1" w:rsidRDefault="0002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Myriad Arabic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714317"/>
      <w:docPartObj>
        <w:docPartGallery w:val="Page Numbers (Bottom of Page)"/>
        <w:docPartUnique/>
      </w:docPartObj>
    </w:sdtPr>
    <w:sdtEndPr/>
    <w:sdtContent>
      <w:p w:rsidR="00982347" w:rsidRDefault="00AD4C8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A7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F1" w:rsidRDefault="00022CF1">
      <w:r>
        <w:separator/>
      </w:r>
    </w:p>
  </w:footnote>
  <w:footnote w:type="continuationSeparator" w:id="0">
    <w:p w:rsidR="00022CF1" w:rsidRDefault="00022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38"/>
    <w:rsid w:val="00022CF1"/>
    <w:rsid w:val="0003336F"/>
    <w:rsid w:val="00035F48"/>
    <w:rsid w:val="00055B47"/>
    <w:rsid w:val="00073980"/>
    <w:rsid w:val="0008013D"/>
    <w:rsid w:val="0009179C"/>
    <w:rsid w:val="00095F6A"/>
    <w:rsid w:val="000D5A7C"/>
    <w:rsid w:val="001011A2"/>
    <w:rsid w:val="00181596"/>
    <w:rsid w:val="00192364"/>
    <w:rsid w:val="001F0FFD"/>
    <w:rsid w:val="001F4910"/>
    <w:rsid w:val="002070F6"/>
    <w:rsid w:val="00217A4F"/>
    <w:rsid w:val="002312CF"/>
    <w:rsid w:val="002506BF"/>
    <w:rsid w:val="002A06C0"/>
    <w:rsid w:val="002B5408"/>
    <w:rsid w:val="002E3601"/>
    <w:rsid w:val="00352410"/>
    <w:rsid w:val="00366459"/>
    <w:rsid w:val="003752E6"/>
    <w:rsid w:val="00392D85"/>
    <w:rsid w:val="003D0C63"/>
    <w:rsid w:val="003E6E3F"/>
    <w:rsid w:val="003F6EBF"/>
    <w:rsid w:val="00402F68"/>
    <w:rsid w:val="0040757B"/>
    <w:rsid w:val="00407F8F"/>
    <w:rsid w:val="00411731"/>
    <w:rsid w:val="004460A0"/>
    <w:rsid w:val="00464EDF"/>
    <w:rsid w:val="004956A2"/>
    <w:rsid w:val="004A54CA"/>
    <w:rsid w:val="004B4372"/>
    <w:rsid w:val="004F5D67"/>
    <w:rsid w:val="00511949"/>
    <w:rsid w:val="00595E1E"/>
    <w:rsid w:val="005B6F23"/>
    <w:rsid w:val="005D454C"/>
    <w:rsid w:val="005E4B22"/>
    <w:rsid w:val="005F2E3D"/>
    <w:rsid w:val="005F51BD"/>
    <w:rsid w:val="006006BE"/>
    <w:rsid w:val="00607F66"/>
    <w:rsid w:val="00666DEB"/>
    <w:rsid w:val="00677E08"/>
    <w:rsid w:val="00682E95"/>
    <w:rsid w:val="006A30E1"/>
    <w:rsid w:val="006C7CC3"/>
    <w:rsid w:val="006D4138"/>
    <w:rsid w:val="006E6D30"/>
    <w:rsid w:val="006F4AAE"/>
    <w:rsid w:val="00700024"/>
    <w:rsid w:val="007029AC"/>
    <w:rsid w:val="0073336D"/>
    <w:rsid w:val="00737422"/>
    <w:rsid w:val="007441EA"/>
    <w:rsid w:val="00744783"/>
    <w:rsid w:val="007606BD"/>
    <w:rsid w:val="007A53B6"/>
    <w:rsid w:val="00817EA4"/>
    <w:rsid w:val="00841822"/>
    <w:rsid w:val="00863A82"/>
    <w:rsid w:val="00866342"/>
    <w:rsid w:val="0086643B"/>
    <w:rsid w:val="00871B8E"/>
    <w:rsid w:val="008941F6"/>
    <w:rsid w:val="008C64DE"/>
    <w:rsid w:val="008D67CA"/>
    <w:rsid w:val="00903476"/>
    <w:rsid w:val="00910B33"/>
    <w:rsid w:val="00941375"/>
    <w:rsid w:val="00982347"/>
    <w:rsid w:val="009D1873"/>
    <w:rsid w:val="00A1236D"/>
    <w:rsid w:val="00A3255A"/>
    <w:rsid w:val="00A5731E"/>
    <w:rsid w:val="00A6573D"/>
    <w:rsid w:val="00A85903"/>
    <w:rsid w:val="00AD2852"/>
    <w:rsid w:val="00AD4C8B"/>
    <w:rsid w:val="00AE2047"/>
    <w:rsid w:val="00B012CE"/>
    <w:rsid w:val="00B65788"/>
    <w:rsid w:val="00BE66ED"/>
    <w:rsid w:val="00BE6D81"/>
    <w:rsid w:val="00C31F00"/>
    <w:rsid w:val="00C3776B"/>
    <w:rsid w:val="00D452D8"/>
    <w:rsid w:val="00D71845"/>
    <w:rsid w:val="00D945E3"/>
    <w:rsid w:val="00DA7EED"/>
    <w:rsid w:val="00DC5518"/>
    <w:rsid w:val="00DD58AE"/>
    <w:rsid w:val="00DE36E8"/>
    <w:rsid w:val="00E05615"/>
    <w:rsid w:val="00E251B8"/>
    <w:rsid w:val="00E575DD"/>
    <w:rsid w:val="00E7174D"/>
    <w:rsid w:val="00EA6290"/>
    <w:rsid w:val="00EC0C1D"/>
    <w:rsid w:val="00EC6AC2"/>
    <w:rsid w:val="00F409AE"/>
    <w:rsid w:val="00F579BF"/>
    <w:rsid w:val="00F6187C"/>
    <w:rsid w:val="00F630AB"/>
    <w:rsid w:val="00F9436E"/>
    <w:rsid w:val="00F97662"/>
    <w:rsid w:val="00FA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16E83-F3D7-4AE9-9ABE-E06D3F51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2015-05-27T03:41:00Z</dcterms:created>
  <dcterms:modified xsi:type="dcterms:W3CDTF">2015-09-01T01:45:00Z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