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86"/>
        <w:tblW w:w="5192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1914"/>
        <w:gridCol w:w="3005"/>
        <w:gridCol w:w="298"/>
        <w:gridCol w:w="3013"/>
        <w:gridCol w:w="1609"/>
      </w:tblGrid>
      <w:tr w:rsidR="005E4B22" w:rsidRPr="0009179C" w:rsidTr="00A65EA1">
        <w:trPr>
          <w:trHeight w:val="1630"/>
        </w:trPr>
        <w:tc>
          <w:tcPr>
            <w:tcW w:w="4859" w:type="dxa"/>
            <w:gridSpan w:val="2"/>
          </w:tcPr>
          <w:p w:rsidR="00BE6D81" w:rsidRDefault="0008013D" w:rsidP="001011A2">
            <w:pPr>
              <w:pStyle w:val="NoSpacing"/>
              <w:spacing w:after="0"/>
              <w:ind w:left="720" w:right="-25" w:hanging="720"/>
              <w:rPr>
                <w:rFonts w:ascii="Myriad" w:hAnsi="Myriad"/>
              </w:rPr>
            </w:pPr>
            <w:r w:rsidRPr="00A5435F">
              <w:rPr>
                <w:rFonts w:ascii="Myriad" w:hAnsi="Myriad"/>
                <w:noProof/>
                <w:sz w:val="20"/>
                <w:szCs w:val="20"/>
                <w:lang w:val="ms-MY" w:eastAsia="ms-MY"/>
              </w:rPr>
              <w:drawing>
                <wp:anchor distT="0" distB="0" distL="114300" distR="114300" simplePos="0" relativeHeight="251659264" behindDoc="0" locked="0" layoutInCell="1" allowOverlap="1" wp14:anchorId="4AB483EE" wp14:editId="0A362A10">
                  <wp:simplePos x="0" y="0"/>
                  <wp:positionH relativeFrom="column">
                    <wp:posOffset>461176</wp:posOffset>
                  </wp:positionH>
                  <wp:positionV relativeFrom="paragraph">
                    <wp:posOffset>111</wp:posOffset>
                  </wp:positionV>
                  <wp:extent cx="2170430" cy="616585"/>
                  <wp:effectExtent l="0" t="0" r="1270" b="0"/>
                  <wp:wrapSquare wrapText="bothSides"/>
                  <wp:docPr id="3" name="Picture 3" descr="C:\Users\IT\Desktop\sbm-logo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T\Desktop\sbm-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4B22" w:rsidRPr="00A5435F">
              <w:rPr>
                <w:rFonts w:ascii="Myriad" w:hAnsi="Myriad"/>
                <w:noProof/>
                <w:sz w:val="20"/>
                <w:szCs w:val="20"/>
                <w:lang w:eastAsia="en-US"/>
              </w:rPr>
              <w:t xml:space="preserve"> </w:t>
            </w:r>
          </w:p>
          <w:p w:rsidR="0008013D" w:rsidRDefault="0008013D" w:rsidP="0008013D">
            <w:pPr>
              <w:spacing w:after="0"/>
              <w:jc w:val="right"/>
              <w:rPr>
                <w:rFonts w:ascii="Myriad Arabic" w:hAnsi="Myriad Arabic" w:cs="Myriad Arabic"/>
                <w:b/>
              </w:rPr>
            </w:pPr>
          </w:p>
          <w:p w:rsidR="0008013D" w:rsidRDefault="0008013D" w:rsidP="00866342">
            <w:pPr>
              <w:spacing w:after="0"/>
              <w:jc w:val="center"/>
              <w:rPr>
                <w:rFonts w:ascii="Myriad Arabic" w:hAnsi="Myriad Arabic" w:cs="Myriad Arabic"/>
                <w:b/>
              </w:rPr>
            </w:pPr>
            <w:r w:rsidRPr="0009179C">
              <w:rPr>
                <w:rFonts w:ascii="Myriad" w:hAnsi="Myriad"/>
                <w:noProof/>
                <w:lang w:val="ms-MY" w:eastAsia="ms-MY"/>
              </w:rPr>
              <w:drawing>
                <wp:anchor distT="0" distB="0" distL="114300" distR="114300" simplePos="0" relativeHeight="251658240" behindDoc="0" locked="0" layoutInCell="1" allowOverlap="1" wp14:anchorId="6FBB2ADC" wp14:editId="7A6838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217170</wp:posOffset>
                  </wp:positionV>
                  <wp:extent cx="861695" cy="405130"/>
                  <wp:effectExtent l="0" t="0" r="0" b="0"/>
                  <wp:wrapSquare wrapText="bothSides"/>
                  <wp:docPr id="2" name="Picture 2" descr="E:\TASKS\SPS\Logo\new-logo-S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SKS\SPS\Logo\new-logo-S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2047" w:rsidRPr="00E575DD" w:rsidRDefault="007B73D6" w:rsidP="006C7CC3">
            <w:pPr>
              <w:spacing w:after="0"/>
              <w:rPr>
                <w:rFonts w:ascii="Myriad Arabic" w:hAnsi="Myriad Arabic" w:cs="Myriad Arabic"/>
                <w:b/>
              </w:rPr>
            </w:pPr>
            <w:r>
              <w:rPr>
                <w:rFonts w:ascii="Myriad Arabic" w:hAnsi="Myriad Arabic" w:cs="Myriad Arabic"/>
                <w:b/>
              </w:rPr>
              <w:t xml:space="preserve"> </w:t>
            </w:r>
            <w:r w:rsidR="00AE2047" w:rsidRPr="007B73D6">
              <w:rPr>
                <w:rFonts w:ascii="Myriad Arabic" w:hAnsi="Myriad Arabic" w:cs="Myriad Arabic"/>
                <w:b/>
                <w:sz w:val="18"/>
              </w:rPr>
              <w:t>By Accountant</w:t>
            </w:r>
            <w:r w:rsidR="00E575DD" w:rsidRPr="007B73D6">
              <w:rPr>
                <w:rFonts w:ascii="Myriad Arabic" w:hAnsi="Myriad Arabic" w:cs="Myriad Arabic"/>
                <w:b/>
                <w:sz w:val="18"/>
              </w:rPr>
              <w:t>s</w:t>
            </w:r>
            <w:r w:rsidR="00AE2047" w:rsidRPr="007B73D6">
              <w:rPr>
                <w:rFonts w:ascii="Myriad Arabic" w:hAnsi="Myriad Arabic" w:cs="Myriad Arabic"/>
                <w:b/>
                <w:sz w:val="18"/>
              </w:rPr>
              <w:t xml:space="preserve"> for Accountants</w:t>
            </w:r>
          </w:p>
          <w:p w:rsidR="00BE6D81" w:rsidRPr="00BE6D81" w:rsidRDefault="00BE6D81" w:rsidP="006C7CC3">
            <w:pPr>
              <w:spacing w:after="0"/>
              <w:rPr>
                <w:sz w:val="20"/>
                <w:szCs w:val="20"/>
              </w:rPr>
            </w:pPr>
            <w:r w:rsidRPr="007B73D6">
              <w:rPr>
                <w:rFonts w:ascii="Myriad Arabic" w:hAnsi="Myriad Arabic" w:cs="Myriad Arabic"/>
                <w:sz w:val="14"/>
                <w:szCs w:val="20"/>
              </w:rPr>
              <w:t>www.salihin.com.my ||  www.salihinpremier.com</w:t>
            </w:r>
          </w:p>
        </w:tc>
        <w:tc>
          <w:tcPr>
            <w:tcW w:w="4860" w:type="dxa"/>
            <w:gridSpan w:val="3"/>
          </w:tcPr>
          <w:p w:rsidR="005E4B22" w:rsidRPr="005B6F23" w:rsidRDefault="005E4B22" w:rsidP="00511949">
            <w:pPr>
              <w:spacing w:after="0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Corporate Centre</w:t>
            </w:r>
          </w:p>
          <w:p w:rsidR="00E575DD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Unit 2A-1, Level 1 Tower 2A, Plaza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,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Stesen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5, </w:t>
            </w:r>
          </w:p>
          <w:p w:rsidR="005E4B22" w:rsidRPr="00411731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50470 KL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>, K</w:t>
            </w:r>
            <w:r w:rsidR="00E575DD">
              <w:rPr>
                <w:rFonts w:ascii="Myriad" w:hAnsi="Myriad"/>
                <w:sz w:val="16"/>
                <w:szCs w:val="16"/>
              </w:rPr>
              <w:t xml:space="preserve">uala </w:t>
            </w:r>
            <w:r w:rsidRPr="00411731">
              <w:rPr>
                <w:rFonts w:ascii="Myriad" w:hAnsi="Myriad"/>
                <w:sz w:val="16"/>
                <w:szCs w:val="16"/>
              </w:rPr>
              <w:t>L</w:t>
            </w:r>
            <w:r w:rsidR="00E575DD">
              <w:rPr>
                <w:rFonts w:ascii="Myriad" w:hAnsi="Myriad"/>
                <w:sz w:val="16"/>
                <w:szCs w:val="16"/>
              </w:rPr>
              <w:t>umpur</w:t>
            </w:r>
            <w:r w:rsidRPr="00411731">
              <w:rPr>
                <w:rFonts w:ascii="Myriad" w:hAnsi="Myriad"/>
                <w:sz w:val="16"/>
                <w:szCs w:val="16"/>
              </w:rPr>
              <w:t>.</w:t>
            </w:r>
          </w:p>
          <w:p w:rsidR="005E4B22" w:rsidRDefault="005E4B22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Tel : +603-2261 4180 </w:t>
            </w:r>
            <w:r w:rsidRPr="00411731">
              <w:rPr>
                <w:rFonts w:ascii="Myriad" w:hAnsi="Myriad"/>
                <w:sz w:val="16"/>
                <w:szCs w:val="16"/>
              </w:rPr>
              <w:tab/>
            </w:r>
            <w:r w:rsidR="00C3776B">
              <w:rPr>
                <w:rFonts w:ascii="Myriad" w:hAnsi="Myriad"/>
                <w:sz w:val="16"/>
                <w:szCs w:val="16"/>
              </w:rPr>
              <w:t xml:space="preserve">               </w:t>
            </w:r>
            <w:r w:rsidRPr="00411731">
              <w:rPr>
                <w:rFonts w:ascii="Myriad" w:hAnsi="Myriad"/>
                <w:sz w:val="16"/>
                <w:szCs w:val="16"/>
              </w:rPr>
              <w:t>Fax : +603-2261 4182</w:t>
            </w:r>
          </w:p>
          <w:p w:rsidR="006E6D30" w:rsidRDefault="006E6D30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</w:p>
          <w:p w:rsidR="002070F6" w:rsidRPr="005B6F23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Business Centre</w:t>
            </w:r>
          </w:p>
          <w:p w:rsidR="006C4319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 xml:space="preserve">555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Utara 1, T</w:t>
            </w:r>
            <w:r w:rsidR="006C4319">
              <w:rPr>
                <w:rFonts w:ascii="Myriad" w:hAnsi="Myriad"/>
                <w:sz w:val="16"/>
                <w:szCs w:val="16"/>
              </w:rPr>
              <w:t xml:space="preserve">aman </w:t>
            </w:r>
            <w:proofErr w:type="spellStart"/>
            <w:r w:rsidR="006C4319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="006C4319">
              <w:rPr>
                <w:rFonts w:ascii="Myriad" w:hAnsi="Myriad"/>
                <w:sz w:val="16"/>
                <w:szCs w:val="16"/>
              </w:rPr>
              <w:t xml:space="preserve">, 68100 </w:t>
            </w:r>
            <w:proofErr w:type="spellStart"/>
            <w:r w:rsidR="006C4319">
              <w:rPr>
                <w:rFonts w:ascii="Myriad" w:hAnsi="Myriad"/>
                <w:sz w:val="16"/>
                <w:szCs w:val="16"/>
              </w:rPr>
              <w:t>Batu</w:t>
            </w:r>
            <w:proofErr w:type="spellEnd"/>
            <w:r w:rsidR="006C4319">
              <w:rPr>
                <w:rFonts w:ascii="Myriad" w:hAnsi="Myriad"/>
                <w:sz w:val="16"/>
                <w:szCs w:val="16"/>
              </w:rPr>
              <w:t xml:space="preserve"> Caves,</w:t>
            </w:r>
          </w:p>
          <w:p w:rsidR="002070F6" w:rsidRPr="002070F6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 xml:space="preserve">Selangor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Darul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Ehsan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>.</w:t>
            </w:r>
          </w:p>
          <w:p w:rsidR="002070F6" w:rsidRPr="0009179C" w:rsidRDefault="002070F6" w:rsidP="00BE6D81">
            <w:pPr>
              <w:pStyle w:val="ListParagraph"/>
              <w:spacing w:after="0"/>
              <w:ind w:left="-9"/>
              <w:rPr>
                <w:rFonts w:ascii="Myriad" w:hAnsi="Myriad"/>
                <w:sz w:val="18"/>
                <w:szCs w:val="18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>Tel : +603-6185 9970                Fax : +603-6184 2524</w:t>
            </w:r>
          </w:p>
        </w:tc>
      </w:tr>
      <w:tr w:rsidR="005E4B22" w:rsidRPr="0009179C" w:rsidTr="00BE6D81">
        <w:tblPrEx>
          <w:tblCellMar>
            <w:right w:w="0" w:type="dxa"/>
          </w:tblCellMar>
        </w:tblPrEx>
        <w:trPr>
          <w:trHeight w:val="347"/>
        </w:trPr>
        <w:tc>
          <w:tcPr>
            <w:tcW w:w="9719" w:type="dxa"/>
            <w:gridSpan w:val="5"/>
            <w:shd w:val="clear" w:color="auto" w:fill="000000" w:themeFill="text1"/>
          </w:tcPr>
          <w:p w:rsidR="005E4B22" w:rsidRPr="0009179C" w:rsidRDefault="00D84335" w:rsidP="001011A2">
            <w:pPr>
              <w:pStyle w:val="Heading3"/>
              <w:spacing w:before="0" w:after="0"/>
              <w:ind w:left="720" w:hanging="720"/>
              <w:jc w:val="center"/>
              <w:rPr>
                <w:rFonts w:ascii="Myriad" w:hAnsi="Myriad"/>
                <w:sz w:val="28"/>
                <w:szCs w:val="28"/>
              </w:rPr>
            </w:pPr>
            <w:r>
              <w:rPr>
                <w:rFonts w:ascii="Myriad" w:hAnsi="Myriad"/>
                <w:sz w:val="28"/>
                <w:szCs w:val="28"/>
              </w:rPr>
              <w:t>Client Enquiry</w:t>
            </w:r>
            <w:r w:rsidR="00744783" w:rsidRPr="00744783">
              <w:rPr>
                <w:rFonts w:ascii="Myriad" w:hAnsi="Myriad"/>
                <w:sz w:val="28"/>
                <w:szCs w:val="28"/>
              </w:rPr>
              <w:t xml:space="preserve"> Form</w:t>
            </w:r>
          </w:p>
        </w:tc>
      </w:tr>
      <w:tr w:rsidR="00A745C4" w:rsidRPr="00A745C4" w:rsidTr="00A65EA1">
        <w:tblPrEx>
          <w:tblCellMar>
            <w:right w:w="0" w:type="dxa"/>
          </w:tblCellMar>
        </w:tblPrEx>
        <w:tc>
          <w:tcPr>
            <w:tcW w:w="9720" w:type="dxa"/>
            <w:gridSpan w:val="5"/>
            <w:vAlign w:val="bottom"/>
          </w:tcPr>
          <w:p w:rsidR="000F50E3" w:rsidRDefault="000F50E3" w:rsidP="006C4319">
            <w:pPr>
              <w:spacing w:after="0"/>
              <w:rPr>
                <w:rFonts w:ascii="Myriad" w:hAnsi="Myriad"/>
                <w:b/>
                <w:sz w:val="20"/>
                <w:szCs w:val="20"/>
              </w:rPr>
            </w:pPr>
          </w:p>
          <w:p w:rsidR="00A745C4" w:rsidRPr="00A745C4" w:rsidRDefault="00A745C4" w:rsidP="006C4319">
            <w:pPr>
              <w:spacing w:after="0"/>
              <w:rPr>
                <w:rFonts w:ascii="Myriad" w:hAnsi="Myriad"/>
                <w:b/>
                <w:sz w:val="20"/>
                <w:szCs w:val="20"/>
              </w:rPr>
            </w:pPr>
            <w:r w:rsidRPr="00A745C4">
              <w:rPr>
                <w:rFonts w:ascii="Myriad" w:hAnsi="Myriad"/>
                <w:b/>
                <w:sz w:val="20"/>
                <w:szCs w:val="20"/>
              </w:rPr>
              <w:t>Billing Address</w:t>
            </w:r>
          </w:p>
        </w:tc>
      </w:tr>
      <w:tr w:rsidR="00A745C4" w:rsidRPr="00A745C4" w:rsidTr="00A65EA1">
        <w:tblPrEx>
          <w:tblCellMar>
            <w:right w:w="0" w:type="dxa"/>
          </w:tblCellMar>
        </w:tblPrEx>
        <w:tc>
          <w:tcPr>
            <w:tcW w:w="9720" w:type="dxa"/>
            <w:gridSpan w:val="5"/>
            <w:vAlign w:val="bottom"/>
          </w:tcPr>
          <w:tbl>
            <w:tblPr>
              <w:tblW w:w="970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1910"/>
              <w:gridCol w:w="3220"/>
              <w:gridCol w:w="2970"/>
              <w:gridCol w:w="1609"/>
            </w:tblGrid>
            <w:tr w:rsidR="00A745C4" w:rsidRPr="00A745C4" w:rsidTr="00A745C4">
              <w:trPr>
                <w:trHeight w:val="432"/>
              </w:trPr>
              <w:tc>
                <w:tcPr>
                  <w:tcW w:w="1910" w:type="dxa"/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A745C4">
                    <w:rPr>
                      <w:rFonts w:ascii="Myriad" w:hAnsi="Myriad"/>
                      <w:sz w:val="18"/>
                      <w:szCs w:val="18"/>
                    </w:rPr>
                    <w:t>Company Name      :</w:t>
                  </w:r>
                </w:p>
              </w:tc>
              <w:tc>
                <w:tcPr>
                  <w:tcW w:w="322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A745C4" w:rsidRPr="00A745C4" w:rsidTr="00A745C4">
              <w:trPr>
                <w:trHeight w:val="432"/>
              </w:trPr>
              <w:tc>
                <w:tcPr>
                  <w:tcW w:w="1910" w:type="dxa"/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A745C4">
                    <w:rPr>
                      <w:rFonts w:ascii="Myriad" w:hAnsi="Myriad"/>
                      <w:sz w:val="18"/>
                      <w:szCs w:val="18"/>
                    </w:rPr>
                    <w:t>GST No.                  :</w:t>
                  </w:r>
                </w:p>
              </w:tc>
              <w:tc>
                <w:tcPr>
                  <w:tcW w:w="322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A745C4" w:rsidRPr="00A745C4" w:rsidTr="00A745C4">
              <w:trPr>
                <w:trHeight w:val="432"/>
              </w:trPr>
              <w:tc>
                <w:tcPr>
                  <w:tcW w:w="1910" w:type="dxa"/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A745C4">
                    <w:rPr>
                      <w:rFonts w:ascii="Myriad" w:hAnsi="Myriad"/>
                      <w:sz w:val="18"/>
                      <w:szCs w:val="18"/>
                    </w:rPr>
                    <w:t>Address                   :</w:t>
                  </w:r>
                </w:p>
              </w:tc>
              <w:tc>
                <w:tcPr>
                  <w:tcW w:w="322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A745C4" w:rsidRPr="00A745C4" w:rsidTr="00A745C4">
              <w:trPr>
                <w:trHeight w:val="432"/>
              </w:trPr>
              <w:tc>
                <w:tcPr>
                  <w:tcW w:w="1910" w:type="dxa"/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22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A745C4" w:rsidRPr="00A745C4" w:rsidTr="00A745C4">
              <w:trPr>
                <w:trHeight w:val="432"/>
              </w:trPr>
              <w:tc>
                <w:tcPr>
                  <w:tcW w:w="1910" w:type="dxa"/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A745C4">
                    <w:rPr>
                      <w:rFonts w:ascii="Myriad" w:hAnsi="Myriad"/>
                      <w:sz w:val="18"/>
                      <w:szCs w:val="18"/>
                    </w:rPr>
                    <w:t>Contact Person        :</w:t>
                  </w:r>
                </w:p>
              </w:tc>
              <w:tc>
                <w:tcPr>
                  <w:tcW w:w="322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A745C4" w:rsidRPr="00A745C4" w:rsidTr="00A745C4">
              <w:trPr>
                <w:trHeight w:val="432"/>
              </w:trPr>
              <w:tc>
                <w:tcPr>
                  <w:tcW w:w="1910" w:type="dxa"/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A745C4">
                    <w:rPr>
                      <w:rFonts w:ascii="Myriad" w:hAnsi="Myriad"/>
                      <w:sz w:val="18"/>
                      <w:szCs w:val="18"/>
                    </w:rPr>
                    <w:t>Tel                           :</w:t>
                  </w:r>
                </w:p>
              </w:tc>
              <w:tc>
                <w:tcPr>
                  <w:tcW w:w="322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A745C4" w:rsidRPr="00A745C4" w:rsidTr="00A745C4">
              <w:trPr>
                <w:trHeight w:val="432"/>
              </w:trPr>
              <w:tc>
                <w:tcPr>
                  <w:tcW w:w="1910" w:type="dxa"/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A745C4">
                    <w:rPr>
                      <w:rFonts w:ascii="Myriad" w:hAnsi="Myriad"/>
                      <w:sz w:val="18"/>
                      <w:szCs w:val="18"/>
                    </w:rPr>
                    <w:t>Fax                          :</w:t>
                  </w:r>
                </w:p>
              </w:tc>
              <w:tc>
                <w:tcPr>
                  <w:tcW w:w="322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A745C4" w:rsidRPr="00A745C4" w:rsidTr="00A745C4">
              <w:trPr>
                <w:trHeight w:val="432"/>
              </w:trPr>
              <w:tc>
                <w:tcPr>
                  <w:tcW w:w="1910" w:type="dxa"/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A745C4">
                    <w:rPr>
                      <w:rFonts w:ascii="Myriad" w:hAnsi="Myriad"/>
                      <w:sz w:val="18"/>
                      <w:szCs w:val="18"/>
                    </w:rPr>
                    <w:t>Email                      :</w:t>
                  </w:r>
                </w:p>
              </w:tc>
              <w:tc>
                <w:tcPr>
                  <w:tcW w:w="322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1609" w:type="dxa"/>
                  <w:tcBorders>
                    <w:bottom w:val="single" w:sz="4" w:space="0" w:color="auto"/>
                  </w:tcBorders>
                  <w:vAlign w:val="bottom"/>
                </w:tcPr>
                <w:p w:rsidR="00A745C4" w:rsidRPr="00A745C4" w:rsidRDefault="00A745C4" w:rsidP="006C431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</w:tbl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</w:tr>
      <w:tr w:rsidR="00A745C4" w:rsidRPr="00A745C4" w:rsidTr="00A65EA1">
        <w:tblPrEx>
          <w:tblCellMar>
            <w:right w:w="0" w:type="dxa"/>
          </w:tblCellMar>
        </w:tblPrEx>
        <w:tc>
          <w:tcPr>
            <w:tcW w:w="9720" w:type="dxa"/>
            <w:gridSpan w:val="5"/>
            <w:vAlign w:val="bottom"/>
          </w:tcPr>
          <w:p w:rsidR="000F50E3" w:rsidRPr="00353BE6" w:rsidRDefault="000F50E3" w:rsidP="006C4319">
            <w:pPr>
              <w:spacing w:after="0"/>
              <w:rPr>
                <w:rFonts w:ascii="Myriad" w:hAnsi="Myriad"/>
                <w:b/>
                <w:sz w:val="18"/>
                <w:szCs w:val="18"/>
              </w:rPr>
            </w:pPr>
          </w:p>
          <w:p w:rsidR="00A745C4" w:rsidRPr="00A745C4" w:rsidRDefault="00A745C4" w:rsidP="006C4319">
            <w:pPr>
              <w:spacing w:after="0"/>
              <w:rPr>
                <w:rFonts w:ascii="Myriad" w:hAnsi="Myriad"/>
                <w:b/>
                <w:sz w:val="20"/>
                <w:szCs w:val="20"/>
              </w:rPr>
            </w:pPr>
            <w:r w:rsidRPr="00A745C4">
              <w:rPr>
                <w:rFonts w:ascii="Myriad" w:hAnsi="Myriad"/>
                <w:b/>
                <w:sz w:val="20"/>
                <w:szCs w:val="20"/>
              </w:rPr>
              <w:t>Delivery Address</w:t>
            </w:r>
          </w:p>
        </w:tc>
      </w:tr>
      <w:tr w:rsidR="00A745C4" w:rsidRPr="00A745C4" w:rsidTr="00A65EA1">
        <w:tblPrEx>
          <w:tblCellMar>
            <w:right w:w="0" w:type="dxa"/>
          </w:tblCellMar>
        </w:tblPrEx>
        <w:trPr>
          <w:trHeight w:val="432"/>
        </w:trPr>
        <w:tc>
          <w:tcPr>
            <w:tcW w:w="1890" w:type="dxa"/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  <w:r w:rsidRPr="00A745C4">
              <w:rPr>
                <w:rFonts w:ascii="Myriad" w:hAnsi="Myriad"/>
                <w:sz w:val="18"/>
                <w:szCs w:val="18"/>
              </w:rPr>
              <w:t>Company Name      :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ind w:left="720" w:hanging="720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</w:tr>
      <w:tr w:rsidR="00A745C4" w:rsidRPr="00A745C4" w:rsidTr="00A65EA1">
        <w:tblPrEx>
          <w:tblCellMar>
            <w:right w:w="0" w:type="dxa"/>
          </w:tblCellMar>
        </w:tblPrEx>
        <w:trPr>
          <w:trHeight w:val="432"/>
        </w:trPr>
        <w:tc>
          <w:tcPr>
            <w:tcW w:w="1890" w:type="dxa"/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  <w:r w:rsidRPr="00A745C4">
              <w:rPr>
                <w:rFonts w:ascii="Myriad" w:hAnsi="Myriad"/>
                <w:sz w:val="18"/>
                <w:szCs w:val="18"/>
              </w:rPr>
              <w:t>Contact Person        :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ind w:left="720" w:hanging="720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</w:tr>
      <w:tr w:rsidR="00A745C4" w:rsidRPr="00A745C4" w:rsidTr="00A65EA1">
        <w:tblPrEx>
          <w:tblCellMar>
            <w:right w:w="0" w:type="dxa"/>
          </w:tblCellMar>
        </w:tblPrEx>
        <w:trPr>
          <w:trHeight w:val="432"/>
        </w:trPr>
        <w:tc>
          <w:tcPr>
            <w:tcW w:w="1890" w:type="dxa"/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  <w:r w:rsidRPr="00A745C4">
              <w:rPr>
                <w:rFonts w:ascii="Myriad" w:hAnsi="Myriad"/>
                <w:sz w:val="18"/>
                <w:szCs w:val="18"/>
              </w:rPr>
              <w:t>Address                   :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ind w:left="720" w:hanging="720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</w:tr>
      <w:tr w:rsidR="00A745C4" w:rsidRPr="00A745C4" w:rsidTr="00A65EA1">
        <w:tblPrEx>
          <w:tblCellMar>
            <w:right w:w="0" w:type="dxa"/>
          </w:tblCellMar>
        </w:tblPrEx>
        <w:trPr>
          <w:trHeight w:val="432"/>
        </w:trPr>
        <w:tc>
          <w:tcPr>
            <w:tcW w:w="1890" w:type="dxa"/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ind w:left="720" w:hanging="720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</w:tr>
      <w:tr w:rsidR="00A745C4" w:rsidRPr="00A745C4" w:rsidTr="00A65EA1">
        <w:tblPrEx>
          <w:tblCellMar>
            <w:right w:w="0" w:type="dxa"/>
          </w:tblCellMar>
        </w:tblPrEx>
        <w:trPr>
          <w:trHeight w:val="432"/>
        </w:trPr>
        <w:tc>
          <w:tcPr>
            <w:tcW w:w="1890" w:type="dxa"/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  <w:r w:rsidRPr="00A745C4">
              <w:rPr>
                <w:rFonts w:ascii="Myriad" w:hAnsi="Myriad"/>
                <w:sz w:val="18"/>
                <w:szCs w:val="18"/>
              </w:rPr>
              <w:t>Attn.                        :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ind w:left="720" w:hanging="720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:rsidR="00A745C4" w:rsidRPr="00A745C4" w:rsidRDefault="00A745C4" w:rsidP="006C4319">
            <w:pPr>
              <w:spacing w:after="0"/>
              <w:rPr>
                <w:rFonts w:ascii="Myriad" w:hAnsi="Myriad"/>
                <w:sz w:val="18"/>
                <w:szCs w:val="18"/>
              </w:rPr>
            </w:pPr>
          </w:p>
        </w:tc>
      </w:tr>
    </w:tbl>
    <w:tbl>
      <w:tblPr>
        <w:tblStyle w:val="GridTable1Light-Accent111"/>
        <w:tblpPr w:leftFromText="180" w:rightFromText="180" w:vertAnchor="text" w:horzAnchor="margin" w:tblpX="108" w:tblpY="8610"/>
        <w:tblW w:w="9889" w:type="dxa"/>
        <w:tblLayout w:type="fixed"/>
        <w:tblLook w:val="0000" w:firstRow="0" w:lastRow="0" w:firstColumn="0" w:lastColumn="0" w:noHBand="0" w:noVBand="0"/>
      </w:tblPr>
      <w:tblGrid>
        <w:gridCol w:w="534"/>
        <w:gridCol w:w="5113"/>
        <w:gridCol w:w="810"/>
        <w:gridCol w:w="1530"/>
        <w:gridCol w:w="1902"/>
      </w:tblGrid>
      <w:tr w:rsidR="006C4319" w:rsidRPr="00A745C4" w:rsidTr="006C4319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6C4319" w:rsidRDefault="006C4319" w:rsidP="006C4319">
            <w:pPr>
              <w:jc w:val="center"/>
              <w:outlineLvl w:val="1"/>
              <w:rPr>
                <w:rFonts w:ascii="Myriad" w:eastAsia="Times New Roman" w:hAnsi="Myriad"/>
                <w:b/>
                <w:caps/>
                <w:sz w:val="16"/>
                <w:szCs w:val="16"/>
                <w:lang w:eastAsia="en-US"/>
              </w:rPr>
            </w:pPr>
            <w:r w:rsidRPr="006C4319">
              <w:rPr>
                <w:rFonts w:ascii="Myriad" w:eastAsia="Times New Roman" w:hAnsi="Myriad"/>
                <w:b/>
                <w:caps/>
                <w:sz w:val="16"/>
                <w:szCs w:val="16"/>
                <w:lang w:eastAsia="en-US"/>
              </w:rPr>
              <w:t>nO.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6C4319" w:rsidRDefault="006C4319" w:rsidP="006C4319">
            <w:pPr>
              <w:jc w:val="center"/>
              <w:outlineLvl w:val="1"/>
              <w:rPr>
                <w:rFonts w:ascii="Myriad" w:eastAsia="Times New Roman" w:hAnsi="Myriad"/>
                <w:b/>
                <w:caps/>
                <w:sz w:val="16"/>
                <w:szCs w:val="16"/>
                <w:lang w:eastAsia="en-US"/>
              </w:rPr>
            </w:pPr>
            <w:r w:rsidRPr="006C4319">
              <w:rPr>
                <w:rFonts w:ascii="Myriad" w:eastAsia="Times New Roman" w:hAnsi="Myriad"/>
                <w:b/>
                <w:caps/>
                <w:sz w:val="16"/>
                <w:szCs w:val="16"/>
                <w:lang w:eastAsia="en-US"/>
              </w:rPr>
              <w:t>description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6C4319" w:rsidRDefault="006C4319" w:rsidP="006C4319">
            <w:pPr>
              <w:jc w:val="center"/>
              <w:outlineLvl w:val="1"/>
              <w:rPr>
                <w:rFonts w:ascii="Myriad" w:eastAsia="Times New Roman" w:hAnsi="Myriad"/>
                <w:b/>
                <w:caps/>
                <w:sz w:val="16"/>
                <w:szCs w:val="16"/>
                <w:lang w:eastAsia="en-US"/>
              </w:rPr>
            </w:pPr>
            <w:r w:rsidRPr="006C4319">
              <w:rPr>
                <w:rFonts w:ascii="Myriad" w:eastAsia="Times New Roman" w:hAnsi="Myriad"/>
                <w:b/>
                <w:caps/>
                <w:sz w:val="16"/>
                <w:szCs w:val="16"/>
                <w:lang w:eastAsia="en-US"/>
              </w:rPr>
              <w:t>QTY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6C4319" w:rsidRDefault="006C4319" w:rsidP="006C4319">
            <w:pPr>
              <w:jc w:val="center"/>
              <w:outlineLvl w:val="1"/>
              <w:rPr>
                <w:rFonts w:ascii="Myriad" w:eastAsia="Times New Roman" w:hAnsi="Myriad"/>
                <w:b/>
                <w:caps/>
                <w:sz w:val="16"/>
                <w:szCs w:val="16"/>
                <w:lang w:eastAsia="en-US"/>
              </w:rPr>
            </w:pPr>
            <w:r w:rsidRPr="006C4319">
              <w:rPr>
                <w:rFonts w:ascii="Myriad" w:eastAsia="Times New Roman" w:hAnsi="Myriad"/>
                <w:b/>
                <w:caps/>
                <w:sz w:val="16"/>
                <w:szCs w:val="16"/>
                <w:lang w:eastAsia="en-US"/>
              </w:rPr>
              <w:t>PRICE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6C4319" w:rsidRDefault="006C4319" w:rsidP="006C4319">
            <w:pPr>
              <w:jc w:val="center"/>
              <w:outlineLvl w:val="1"/>
              <w:rPr>
                <w:rFonts w:ascii="Myriad" w:eastAsia="Times New Roman" w:hAnsi="Myriad"/>
                <w:b/>
                <w:caps/>
                <w:sz w:val="16"/>
                <w:szCs w:val="16"/>
                <w:lang w:eastAsia="en-US"/>
              </w:rPr>
            </w:pPr>
            <w:r w:rsidRPr="006C4319">
              <w:rPr>
                <w:rFonts w:ascii="Myriad" w:eastAsia="Times New Roman" w:hAnsi="Myriad"/>
                <w:b/>
                <w:caps/>
                <w:sz w:val="16"/>
                <w:szCs w:val="16"/>
                <w:lang w:eastAsia="en-US"/>
              </w:rPr>
              <w:t>AMOUNT</w:t>
            </w:r>
          </w:p>
        </w:tc>
      </w:tr>
      <w:tr w:rsidR="006C4319" w:rsidRPr="00A745C4" w:rsidTr="006C4319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645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hAnsi="Myriad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center"/>
              <w:rPr>
                <w:rFonts w:ascii="Myriad" w:hAnsi="Myriad"/>
                <w:b/>
                <w:iCs/>
                <w:sz w:val="16"/>
                <w:szCs w:val="16"/>
              </w:rPr>
            </w:pPr>
            <w:r w:rsidRPr="00A745C4">
              <w:rPr>
                <w:rFonts w:ascii="Myriad" w:hAnsi="Myriad"/>
                <w:b/>
                <w:iCs/>
                <w:sz w:val="16"/>
                <w:szCs w:val="16"/>
              </w:rPr>
              <w:t>Subtotal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645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outlineLvl w:val="2"/>
              <w:rPr>
                <w:rFonts w:ascii="Myriad" w:eastAsia="Times New Roman" w:hAnsi="Myriad"/>
                <w:i/>
                <w:color w:val="808080" w:themeColor="background1" w:themeShade="80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center"/>
              <w:rPr>
                <w:rFonts w:ascii="Myriad" w:hAnsi="Myriad"/>
                <w:b/>
                <w:iCs/>
                <w:sz w:val="16"/>
                <w:szCs w:val="16"/>
              </w:rPr>
            </w:pPr>
            <w:r w:rsidRPr="00A745C4">
              <w:rPr>
                <w:rFonts w:ascii="Myriad" w:hAnsi="Myriad"/>
                <w:b/>
                <w:iCs/>
                <w:sz w:val="16"/>
                <w:szCs w:val="16"/>
              </w:rPr>
              <w:t>Discount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645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outlineLvl w:val="2"/>
              <w:rPr>
                <w:rFonts w:ascii="Myriad" w:eastAsia="Times New Roman" w:hAnsi="Myriad"/>
                <w:i/>
                <w:color w:val="808080" w:themeColor="background1" w:themeShade="80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center"/>
              <w:rPr>
                <w:rFonts w:ascii="Myriad" w:hAnsi="Myriad"/>
                <w:b/>
                <w:iCs/>
                <w:sz w:val="16"/>
                <w:szCs w:val="16"/>
              </w:rPr>
            </w:pPr>
            <w:r w:rsidRPr="00A745C4">
              <w:rPr>
                <w:rFonts w:ascii="Myriad" w:hAnsi="Myriad"/>
                <w:b/>
                <w:iCs/>
                <w:sz w:val="16"/>
                <w:szCs w:val="16"/>
              </w:rPr>
              <w:t>Shipping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  <w:tr w:rsidR="006C4319" w:rsidRPr="00A745C4" w:rsidTr="006C4319">
        <w:trPr>
          <w:trHeight w:val="288"/>
        </w:trPr>
        <w:tc>
          <w:tcPr>
            <w:tcW w:w="645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outlineLvl w:val="2"/>
              <w:rPr>
                <w:rFonts w:ascii="Myriad" w:eastAsia="Times New Roman" w:hAnsi="Myriad"/>
                <w:i/>
                <w:color w:val="808080" w:themeColor="background1" w:themeShade="80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center"/>
              <w:rPr>
                <w:rFonts w:ascii="Myriad" w:hAnsi="Myriad"/>
                <w:b/>
                <w:iCs/>
                <w:sz w:val="16"/>
                <w:szCs w:val="16"/>
              </w:rPr>
            </w:pPr>
            <w:r w:rsidRPr="00A745C4">
              <w:rPr>
                <w:rFonts w:ascii="Myriad" w:hAnsi="Myriad"/>
                <w:b/>
                <w:iCs/>
                <w:sz w:val="16"/>
                <w:szCs w:val="16"/>
              </w:rPr>
              <w:t>Total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9" w:rsidRPr="00A745C4" w:rsidRDefault="006C4319" w:rsidP="006C4319">
            <w:pPr>
              <w:jc w:val="right"/>
              <w:rPr>
                <w:rFonts w:ascii="Myriad" w:eastAsia="Times New Roman" w:hAnsi="Myriad"/>
                <w:sz w:val="16"/>
                <w:szCs w:val="16"/>
                <w:lang w:eastAsia="en-US"/>
              </w:rPr>
            </w:pPr>
          </w:p>
        </w:tc>
      </w:tr>
    </w:tbl>
    <w:p w:rsidR="00A745C4" w:rsidRPr="00A745C4" w:rsidRDefault="00A745C4" w:rsidP="00A745C4">
      <w:pPr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p w:rsidR="00EC0C1D" w:rsidRDefault="00EC0C1D" w:rsidP="00A745C4">
      <w:pPr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  <w:bookmarkStart w:id="0" w:name="_GoBack"/>
      <w:bookmarkEnd w:id="0"/>
    </w:p>
    <w:sectPr w:rsidR="00EC0C1D">
      <w:footerReference w:type="default" r:id="rId13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8F" w:rsidRDefault="0035438F">
      <w:r>
        <w:separator/>
      </w:r>
    </w:p>
  </w:endnote>
  <w:endnote w:type="continuationSeparator" w:id="0">
    <w:p w:rsidR="0035438F" w:rsidRDefault="0035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yriad Arabic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14317"/>
      <w:docPartObj>
        <w:docPartGallery w:val="Page Numbers (Bottom of Page)"/>
        <w:docPartUnique/>
      </w:docPartObj>
    </w:sdtPr>
    <w:sdtEndPr/>
    <w:sdtContent>
      <w:p w:rsidR="00982347" w:rsidRDefault="00AD4C8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31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8F" w:rsidRDefault="0035438F">
      <w:r>
        <w:separator/>
      </w:r>
    </w:p>
  </w:footnote>
  <w:footnote w:type="continuationSeparator" w:id="0">
    <w:p w:rsidR="0035438F" w:rsidRDefault="0035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38"/>
    <w:rsid w:val="00030286"/>
    <w:rsid w:val="00035F48"/>
    <w:rsid w:val="00055B47"/>
    <w:rsid w:val="0008013D"/>
    <w:rsid w:val="0009179C"/>
    <w:rsid w:val="000D13DB"/>
    <w:rsid w:val="000F50E3"/>
    <w:rsid w:val="001011A2"/>
    <w:rsid w:val="00181596"/>
    <w:rsid w:val="00192364"/>
    <w:rsid w:val="001F0FFD"/>
    <w:rsid w:val="002070F6"/>
    <w:rsid w:val="002506BF"/>
    <w:rsid w:val="002A06C0"/>
    <w:rsid w:val="002B5408"/>
    <w:rsid w:val="00353BE6"/>
    <w:rsid w:val="0035438F"/>
    <w:rsid w:val="003752E6"/>
    <w:rsid w:val="00392D85"/>
    <w:rsid w:val="003D0C63"/>
    <w:rsid w:val="003E6E3F"/>
    <w:rsid w:val="003F6EBF"/>
    <w:rsid w:val="00402F68"/>
    <w:rsid w:val="0040757B"/>
    <w:rsid w:val="00407F8F"/>
    <w:rsid w:val="00411731"/>
    <w:rsid w:val="004460A0"/>
    <w:rsid w:val="00464EDF"/>
    <w:rsid w:val="004956A2"/>
    <w:rsid w:val="004A54CA"/>
    <w:rsid w:val="004B4372"/>
    <w:rsid w:val="004D664D"/>
    <w:rsid w:val="00511949"/>
    <w:rsid w:val="005B6F23"/>
    <w:rsid w:val="005D454C"/>
    <w:rsid w:val="005E4B22"/>
    <w:rsid w:val="005F51BD"/>
    <w:rsid w:val="006006BE"/>
    <w:rsid w:val="00666DEB"/>
    <w:rsid w:val="00682E95"/>
    <w:rsid w:val="006C4319"/>
    <w:rsid w:val="006C5B96"/>
    <w:rsid w:val="006C7CC3"/>
    <w:rsid w:val="006D4138"/>
    <w:rsid w:val="006E6D30"/>
    <w:rsid w:val="006F4AAE"/>
    <w:rsid w:val="007029AC"/>
    <w:rsid w:val="0073336D"/>
    <w:rsid w:val="00737422"/>
    <w:rsid w:val="007441EA"/>
    <w:rsid w:val="00744783"/>
    <w:rsid w:val="007606BD"/>
    <w:rsid w:val="007A53B6"/>
    <w:rsid w:val="007B73D6"/>
    <w:rsid w:val="00863A82"/>
    <w:rsid w:val="00866342"/>
    <w:rsid w:val="00866B9D"/>
    <w:rsid w:val="00871B8E"/>
    <w:rsid w:val="008941F6"/>
    <w:rsid w:val="008B2457"/>
    <w:rsid w:val="008C64DE"/>
    <w:rsid w:val="008D67CA"/>
    <w:rsid w:val="008F56F3"/>
    <w:rsid w:val="00910B33"/>
    <w:rsid w:val="00982347"/>
    <w:rsid w:val="009D1873"/>
    <w:rsid w:val="009F30AC"/>
    <w:rsid w:val="00A1236D"/>
    <w:rsid w:val="00A6573D"/>
    <w:rsid w:val="00A65EA1"/>
    <w:rsid w:val="00A745C4"/>
    <w:rsid w:val="00A85903"/>
    <w:rsid w:val="00AD2852"/>
    <w:rsid w:val="00AD4C8B"/>
    <w:rsid w:val="00AE2047"/>
    <w:rsid w:val="00B012CE"/>
    <w:rsid w:val="00B65788"/>
    <w:rsid w:val="00BE66ED"/>
    <w:rsid w:val="00BE6D81"/>
    <w:rsid w:val="00C31F00"/>
    <w:rsid w:val="00C3776B"/>
    <w:rsid w:val="00D71845"/>
    <w:rsid w:val="00D84335"/>
    <w:rsid w:val="00D945E3"/>
    <w:rsid w:val="00DA7EED"/>
    <w:rsid w:val="00DC5518"/>
    <w:rsid w:val="00DD58AE"/>
    <w:rsid w:val="00E05615"/>
    <w:rsid w:val="00E575DD"/>
    <w:rsid w:val="00EC0C1D"/>
    <w:rsid w:val="00F409AE"/>
    <w:rsid w:val="00F41DFE"/>
    <w:rsid w:val="00F579BF"/>
    <w:rsid w:val="00F6187C"/>
    <w:rsid w:val="00F630AB"/>
    <w:rsid w:val="00F9436E"/>
    <w:rsid w:val="00F9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F5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basedOn w:val="TableNormal"/>
    <w:next w:val="GridTable1LightAccent1"/>
    <w:uiPriority w:val="46"/>
    <w:rsid w:val="008F56F3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next w:val="GridTable1LightAccent1"/>
    <w:uiPriority w:val="46"/>
    <w:rsid w:val="00A745C4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F5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basedOn w:val="TableNormal"/>
    <w:next w:val="GridTable1LightAccent1"/>
    <w:uiPriority w:val="46"/>
    <w:rsid w:val="008F56F3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next w:val="GridTable1LightAccent1"/>
    <w:uiPriority w:val="46"/>
    <w:rsid w:val="00A745C4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78D79-47AF-48A5-A616-B10E4F06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2015-05-27T03:47:00Z</dcterms:created>
  <dcterms:modified xsi:type="dcterms:W3CDTF">2015-09-01T01:47:00Z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